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B2A0" w14:textId="43D54201" w:rsidR="00A016B1" w:rsidRDefault="00993CEF" w:rsidP="00D3210A">
      <w:pPr>
        <w:pStyle w:val="potsikko"/>
        <w:ind w:firstLine="360"/>
      </w:pPr>
      <w:r>
        <w:t xml:space="preserve">Yleiset </w:t>
      </w:r>
      <w:r w:rsidR="00E21D80">
        <w:t>ohjeet</w:t>
      </w:r>
      <w:r w:rsidR="0036609E">
        <w:t xml:space="preserve"> Q-talon juhlasali</w:t>
      </w:r>
    </w:p>
    <w:p w14:paraId="471674E0" w14:textId="77777777" w:rsidR="004F194A" w:rsidRDefault="004F194A" w:rsidP="005337F6">
      <w:pPr>
        <w:pStyle w:val="potsikko"/>
      </w:pPr>
    </w:p>
    <w:p w14:paraId="3AB0AA92" w14:textId="77777777" w:rsidR="002D4894" w:rsidRPr="0036609E" w:rsidRDefault="002D4894" w:rsidP="005337F6">
      <w:pPr>
        <w:pStyle w:val="potsikko"/>
      </w:pPr>
    </w:p>
    <w:p w14:paraId="5E6AA54D" w14:textId="0660CB67" w:rsidR="00A016B1" w:rsidRPr="00F1195E" w:rsidRDefault="00A016B1" w:rsidP="00F1195E">
      <w:pPr>
        <w:pStyle w:val="ListParagraph"/>
        <w:numPr>
          <w:ilvl w:val="0"/>
          <w:numId w:val="21"/>
        </w:numPr>
        <w:spacing w:line="480" w:lineRule="auto"/>
        <w:rPr>
          <w:b/>
          <w:lang w:val="fi-FI"/>
        </w:rPr>
      </w:pPr>
      <w:r w:rsidRPr="00F1195E">
        <w:rPr>
          <w:lang w:val="fi-FI"/>
        </w:rPr>
        <w:t>Avaimen ja hälytysjärjestelmän koodin saa</w:t>
      </w:r>
      <w:r w:rsidR="00A51817" w:rsidRPr="00F1195E">
        <w:rPr>
          <w:lang w:val="fi-FI"/>
        </w:rPr>
        <w:t>t</w:t>
      </w:r>
      <w:r w:rsidR="0036609E" w:rsidRPr="00F1195E">
        <w:rPr>
          <w:lang w:val="fi-FI"/>
        </w:rPr>
        <w:t xml:space="preserve"> TYYn kansliasta. </w:t>
      </w:r>
      <w:r w:rsidR="00492C41" w:rsidRPr="00F1195E">
        <w:rPr>
          <w:lang w:val="fi-FI"/>
        </w:rPr>
        <w:t xml:space="preserve">Huolehdi siitä, että </w:t>
      </w:r>
      <w:r w:rsidR="00A51817" w:rsidRPr="00F1195E">
        <w:rPr>
          <w:lang w:val="fi-FI"/>
        </w:rPr>
        <w:t xml:space="preserve">koodi </w:t>
      </w:r>
      <w:r w:rsidR="00492C41" w:rsidRPr="00F1195E">
        <w:rPr>
          <w:lang w:val="fi-FI"/>
        </w:rPr>
        <w:t xml:space="preserve">on saatavilla tilaan mennessä </w:t>
      </w:r>
      <w:r w:rsidR="00A51817" w:rsidRPr="00F1195E">
        <w:rPr>
          <w:lang w:val="fi-FI"/>
        </w:rPr>
        <w:t>ja hävitä se vuokrauksen jälkeen.</w:t>
      </w:r>
    </w:p>
    <w:p w14:paraId="4CFEFE36" w14:textId="77777777" w:rsidR="00341D67" w:rsidRPr="00F1195E" w:rsidRDefault="00A016B1" w:rsidP="00F1195E">
      <w:pPr>
        <w:pStyle w:val="ListParagraph"/>
        <w:numPr>
          <w:ilvl w:val="0"/>
          <w:numId w:val="21"/>
        </w:numPr>
        <w:spacing w:line="480" w:lineRule="auto"/>
        <w:rPr>
          <w:b/>
          <w:lang w:val="fi-FI"/>
        </w:rPr>
      </w:pPr>
      <w:r w:rsidRPr="00F1195E">
        <w:rPr>
          <w:lang w:val="fi-FI"/>
        </w:rPr>
        <w:t xml:space="preserve">Avaimella avataan ovi, minkä jälkeen on 30 sekuntia aikaa näppäillä turvakoodi hälytysjärjestelmään. Ohjeet löytyvät myös näppäimistön vierestä. </w:t>
      </w:r>
    </w:p>
    <w:p w14:paraId="11B5B782" w14:textId="6F1A6FB6" w:rsidR="00F1195E" w:rsidRPr="00454A4E" w:rsidRDefault="00A016B1" w:rsidP="00454A4E">
      <w:pPr>
        <w:pStyle w:val="ListParagraph"/>
        <w:numPr>
          <w:ilvl w:val="0"/>
          <w:numId w:val="21"/>
        </w:numPr>
        <w:spacing w:line="480" w:lineRule="auto"/>
        <w:rPr>
          <w:b/>
          <w:lang w:val="fi-FI"/>
        </w:rPr>
      </w:pPr>
      <w:r w:rsidRPr="00F1195E">
        <w:rPr>
          <w:lang w:val="fi-FI"/>
        </w:rPr>
        <w:t>Tarkista</w:t>
      </w:r>
      <w:r w:rsidR="0036609E" w:rsidRPr="00F1195E">
        <w:rPr>
          <w:lang w:val="fi-FI"/>
        </w:rPr>
        <w:t xml:space="preserve"> tila</w:t>
      </w:r>
      <w:r w:rsidR="00341D67" w:rsidRPr="00F1195E">
        <w:rPr>
          <w:lang w:val="fi-FI"/>
        </w:rPr>
        <w:t>n</w:t>
      </w:r>
      <w:r w:rsidR="0036609E" w:rsidRPr="00F1195E">
        <w:rPr>
          <w:lang w:val="fi-FI"/>
        </w:rPr>
        <w:t xml:space="preserve"> siisteys ja kunto.</w:t>
      </w:r>
      <w:r w:rsidR="00E938F0" w:rsidRPr="00F1195E">
        <w:rPr>
          <w:lang w:val="fi-FI"/>
        </w:rPr>
        <w:t xml:space="preserve"> </w:t>
      </w:r>
      <w:r w:rsidR="00454A4E">
        <w:rPr>
          <w:lang w:val="fi-FI"/>
        </w:rPr>
        <w:t>Ilmoita mahdollisista puutteista välittömästi talonvastaavalle työntekijälle.</w:t>
      </w:r>
    </w:p>
    <w:p w14:paraId="0AC023E1" w14:textId="3B870E8B" w:rsidR="00A016B1" w:rsidRPr="00F1195E" w:rsidRDefault="0036609E" w:rsidP="00F1195E">
      <w:pPr>
        <w:pStyle w:val="ListParagraph"/>
        <w:numPr>
          <w:ilvl w:val="0"/>
          <w:numId w:val="21"/>
        </w:numPr>
        <w:spacing w:line="480" w:lineRule="auto"/>
        <w:rPr>
          <w:b/>
          <w:lang w:val="fi-FI"/>
        </w:rPr>
      </w:pPr>
      <w:r w:rsidRPr="00F1195E">
        <w:rPr>
          <w:lang w:val="fi-FI"/>
        </w:rPr>
        <w:t xml:space="preserve">Jääkaapit. </w:t>
      </w:r>
      <w:r w:rsidR="00A016B1" w:rsidRPr="00F1195E">
        <w:rPr>
          <w:lang w:val="fi-FI"/>
        </w:rPr>
        <w:t>Jos käytät jääkaappeja, tarkista että ne ovat kytkettynä sähköpistokkeeseen.</w:t>
      </w:r>
    </w:p>
    <w:p w14:paraId="082D3314" w14:textId="52901563" w:rsidR="00A016B1" w:rsidRPr="00F1195E" w:rsidRDefault="0036609E" w:rsidP="00F1195E">
      <w:pPr>
        <w:pStyle w:val="ListParagraph"/>
        <w:numPr>
          <w:ilvl w:val="0"/>
          <w:numId w:val="21"/>
        </w:numPr>
        <w:spacing w:line="480" w:lineRule="auto"/>
        <w:rPr>
          <w:b/>
          <w:lang w:val="fi-FI"/>
        </w:rPr>
      </w:pPr>
      <w:r w:rsidRPr="00F1195E">
        <w:rPr>
          <w:lang w:val="fi-FI"/>
        </w:rPr>
        <w:t xml:space="preserve">Pöydät ja tuolit. </w:t>
      </w:r>
      <w:r w:rsidR="00A016B1" w:rsidRPr="00F1195E">
        <w:rPr>
          <w:lang w:val="fi-FI"/>
        </w:rPr>
        <w:t xml:space="preserve">Jos käytät juhlasalin pöytiä tai tuoleja, laita ne takaisin vastaavalla tavalla </w:t>
      </w:r>
      <w:r w:rsidR="0014484D">
        <w:rPr>
          <w:lang w:val="fi-FI"/>
        </w:rPr>
        <w:t xml:space="preserve">tai muuten siististi </w:t>
      </w:r>
      <w:r w:rsidR="00A016B1" w:rsidRPr="00F1195E">
        <w:rPr>
          <w:lang w:val="fi-FI"/>
        </w:rPr>
        <w:t>käytön jälkeen.</w:t>
      </w:r>
      <w:r w:rsidR="00A51817" w:rsidRPr="00F1195E">
        <w:rPr>
          <w:lang w:val="fi-FI"/>
        </w:rPr>
        <w:t xml:space="preserve"> </w:t>
      </w:r>
    </w:p>
    <w:p w14:paraId="2878B37F" w14:textId="414FFD6D" w:rsidR="00E65745" w:rsidRPr="00F1195E" w:rsidRDefault="00E65745" w:rsidP="00F1195E">
      <w:pPr>
        <w:pStyle w:val="ListParagraph"/>
        <w:numPr>
          <w:ilvl w:val="0"/>
          <w:numId w:val="21"/>
        </w:numPr>
        <w:spacing w:line="480" w:lineRule="auto"/>
        <w:rPr>
          <w:b/>
          <w:lang w:val="fi-FI"/>
        </w:rPr>
      </w:pPr>
      <w:r w:rsidRPr="00F1195E">
        <w:rPr>
          <w:lang w:val="fi-FI"/>
        </w:rPr>
        <w:t>Äänentoisto ja juhlavalot. Salissa olevia äänentoistotavaroita ja valoja saa käyttää.</w:t>
      </w:r>
      <w:r w:rsidR="00F1195E">
        <w:rPr>
          <w:lang w:val="fi-FI"/>
        </w:rPr>
        <w:t xml:space="preserve"> </w:t>
      </w:r>
      <w:r w:rsidRPr="00F1195E">
        <w:rPr>
          <w:lang w:val="fi-FI"/>
        </w:rPr>
        <w:t>Sammuta virrat käytön jälkeen.</w:t>
      </w:r>
      <w:r w:rsidR="00F1195E">
        <w:rPr>
          <w:b/>
          <w:lang w:val="fi-FI"/>
        </w:rPr>
        <w:t xml:space="preserve"> </w:t>
      </w:r>
      <w:r w:rsidR="0014484D">
        <w:rPr>
          <w:lang w:val="fi-FI"/>
        </w:rPr>
        <w:t xml:space="preserve">Käyttöohjeet </w:t>
      </w:r>
      <w:r w:rsidRPr="00F1195E">
        <w:rPr>
          <w:lang w:val="fi-FI"/>
        </w:rPr>
        <w:t>löytyvät DJ-kopista.</w:t>
      </w:r>
    </w:p>
    <w:p w14:paraId="19731676" w14:textId="77777777" w:rsidR="00A016B1" w:rsidRPr="00F1195E" w:rsidRDefault="00A016B1" w:rsidP="00F1195E">
      <w:pPr>
        <w:pStyle w:val="ListParagraph"/>
        <w:numPr>
          <w:ilvl w:val="0"/>
          <w:numId w:val="21"/>
        </w:numPr>
        <w:spacing w:line="480" w:lineRule="auto"/>
        <w:rPr>
          <w:b/>
          <w:lang w:val="fi-FI"/>
        </w:rPr>
      </w:pPr>
      <w:r w:rsidRPr="00F1195E">
        <w:rPr>
          <w:lang w:val="fi-FI"/>
        </w:rPr>
        <w:t>Keittiön ovea ja takaovea voi käyttää väliaikaiseen tavaroiden siirtelyyn. Ne on kuitenkin pidettävä muuten suljettuina.</w:t>
      </w:r>
    </w:p>
    <w:p w14:paraId="6E87D3DF" w14:textId="77777777" w:rsidR="00A016B1" w:rsidRPr="00F1195E" w:rsidRDefault="00A016B1" w:rsidP="00F1195E">
      <w:pPr>
        <w:pStyle w:val="ListParagraph"/>
        <w:numPr>
          <w:ilvl w:val="0"/>
          <w:numId w:val="21"/>
        </w:numPr>
        <w:spacing w:line="480" w:lineRule="auto"/>
        <w:rPr>
          <w:b/>
          <w:lang w:val="fi-FI"/>
        </w:rPr>
      </w:pPr>
      <w:r w:rsidRPr="00F1195E">
        <w:rPr>
          <w:lang w:val="fi-FI"/>
        </w:rPr>
        <w:t>Käsipyyherullia löytyy keittiön takahuoneesta, vessapaperia ja saippuaa siivouskomerosta.</w:t>
      </w:r>
    </w:p>
    <w:p w14:paraId="39D41C27" w14:textId="7EEFF364" w:rsidR="00A016B1" w:rsidRPr="00F1195E" w:rsidRDefault="00A51817" w:rsidP="00F1195E">
      <w:pPr>
        <w:pStyle w:val="ListParagraph"/>
        <w:numPr>
          <w:ilvl w:val="0"/>
          <w:numId w:val="21"/>
        </w:numPr>
        <w:spacing w:line="480" w:lineRule="auto"/>
        <w:rPr>
          <w:b/>
          <w:lang w:val="fi-FI"/>
        </w:rPr>
      </w:pPr>
      <w:r w:rsidRPr="00F1195E">
        <w:rPr>
          <w:lang w:val="fi-FI"/>
        </w:rPr>
        <w:t>Naapureille on taattava</w:t>
      </w:r>
      <w:r w:rsidR="00A016B1" w:rsidRPr="00F1195E">
        <w:rPr>
          <w:lang w:val="fi-FI"/>
        </w:rPr>
        <w:t xml:space="preserve"> rauha klo 23 jälkeen.</w:t>
      </w:r>
    </w:p>
    <w:p w14:paraId="5659330C" w14:textId="2645CCD6" w:rsidR="00E65745" w:rsidRPr="00F1195E" w:rsidRDefault="00E65745" w:rsidP="00F1195E">
      <w:pPr>
        <w:pStyle w:val="ListParagraph"/>
        <w:numPr>
          <w:ilvl w:val="0"/>
          <w:numId w:val="21"/>
        </w:numPr>
        <w:spacing w:line="480" w:lineRule="auto"/>
        <w:rPr>
          <w:b/>
          <w:lang w:val="fi-FI"/>
        </w:rPr>
      </w:pPr>
      <w:r w:rsidRPr="00F1195E">
        <w:rPr>
          <w:lang w:val="fi-FI"/>
        </w:rPr>
        <w:t>Alakertaan meneminen on kielletty.</w:t>
      </w:r>
    </w:p>
    <w:p w14:paraId="26B3969C" w14:textId="77777777" w:rsidR="00B425F9" w:rsidRPr="00B425F9" w:rsidRDefault="00A016B1" w:rsidP="00B425F9">
      <w:pPr>
        <w:pStyle w:val="ListParagraph"/>
        <w:numPr>
          <w:ilvl w:val="0"/>
          <w:numId w:val="21"/>
        </w:numPr>
        <w:spacing w:line="480" w:lineRule="auto"/>
        <w:rPr>
          <w:b/>
          <w:lang w:val="fi-FI"/>
        </w:rPr>
      </w:pPr>
      <w:r w:rsidRPr="00F1195E">
        <w:rPr>
          <w:lang w:val="fi-FI"/>
        </w:rPr>
        <w:t>Tilat tulee siivota vuokrausajankohdan päättymiseen mennessä.</w:t>
      </w:r>
    </w:p>
    <w:p w14:paraId="18F021A1" w14:textId="73AE5B24" w:rsidR="00D9769F" w:rsidRPr="00F1195E" w:rsidRDefault="00A016B1" w:rsidP="00F1195E">
      <w:pPr>
        <w:pStyle w:val="ListParagraph"/>
        <w:numPr>
          <w:ilvl w:val="0"/>
          <w:numId w:val="21"/>
        </w:numPr>
        <w:spacing w:line="480" w:lineRule="auto"/>
        <w:rPr>
          <w:b/>
          <w:lang w:val="fi-FI"/>
        </w:rPr>
      </w:pPr>
      <w:r w:rsidRPr="00F1195E">
        <w:rPr>
          <w:lang w:val="fi-FI"/>
        </w:rPr>
        <w:t>Tiloista poistuttaessa varmista</w:t>
      </w:r>
      <w:r w:rsidR="008A34D5" w:rsidRPr="00F1195E">
        <w:rPr>
          <w:lang w:val="fi-FI"/>
        </w:rPr>
        <w:t>, että kaikki ovet ovat kiinni ja</w:t>
      </w:r>
      <w:r w:rsidR="00E65745" w:rsidRPr="00F1195E">
        <w:rPr>
          <w:lang w:val="fi-FI"/>
        </w:rPr>
        <w:t xml:space="preserve"> että</w:t>
      </w:r>
      <w:r w:rsidR="008A34D5" w:rsidRPr="00F1195E">
        <w:rPr>
          <w:lang w:val="fi-FI"/>
        </w:rPr>
        <w:t xml:space="preserve"> hälytys menee päälle.</w:t>
      </w:r>
    </w:p>
    <w:p w14:paraId="04E92DF7" w14:textId="0052C5C3" w:rsidR="00D62B41" w:rsidRPr="00D62B41" w:rsidRDefault="00CA6BE6" w:rsidP="00D62B41">
      <w:pPr>
        <w:pStyle w:val="ListParagraph"/>
        <w:numPr>
          <w:ilvl w:val="0"/>
          <w:numId w:val="21"/>
        </w:numPr>
        <w:spacing w:line="480" w:lineRule="auto"/>
        <w:rPr>
          <w:b/>
          <w:lang w:val="fi-FI"/>
        </w:rPr>
      </w:pPr>
      <w:r w:rsidRPr="00F1195E">
        <w:rPr>
          <w:lang w:val="fi-FI"/>
        </w:rPr>
        <w:t xml:space="preserve">Avain palautetaan TYYn kansliaan </w:t>
      </w:r>
      <w:r w:rsidR="00A51817" w:rsidRPr="00F1195E">
        <w:rPr>
          <w:lang w:val="fi-FI"/>
        </w:rPr>
        <w:t>tai kanslian ulkopuolella olevasta</w:t>
      </w:r>
      <w:r w:rsidRPr="00F1195E">
        <w:rPr>
          <w:lang w:val="fi-FI"/>
        </w:rPr>
        <w:t xml:space="preserve"> </w:t>
      </w:r>
      <w:r w:rsidR="00A51817" w:rsidRPr="00F1195E">
        <w:rPr>
          <w:lang w:val="fi-FI"/>
        </w:rPr>
        <w:t>postiluukusta</w:t>
      </w:r>
      <w:r w:rsidR="0014484D">
        <w:rPr>
          <w:lang w:val="fi-FI"/>
        </w:rPr>
        <w:t xml:space="preserve"> viimeistään seuraavana arkipäivänä</w:t>
      </w:r>
      <w:r w:rsidRPr="00F1195E">
        <w:rPr>
          <w:lang w:val="fi-FI"/>
        </w:rPr>
        <w:t>.</w:t>
      </w:r>
    </w:p>
    <w:p w14:paraId="5CEFC199" w14:textId="77777777" w:rsidR="00F467A7" w:rsidRDefault="00F467A7" w:rsidP="00F467A7">
      <w:pPr>
        <w:ind w:left="360"/>
        <w:rPr>
          <w:lang w:val="fi-FI"/>
        </w:rPr>
      </w:pPr>
    </w:p>
    <w:p w14:paraId="334B04F6" w14:textId="77777777" w:rsidR="00F467A7" w:rsidRDefault="00F467A7" w:rsidP="00F467A7">
      <w:pPr>
        <w:pStyle w:val="alatunniste"/>
        <w:rPr>
          <w:rFonts w:ascii="Montserrat Light" w:hAnsi="Montserrat Light"/>
          <w:sz w:val="20"/>
          <w:szCs w:val="20"/>
        </w:rPr>
      </w:pPr>
    </w:p>
    <w:p w14:paraId="2C73E409" w14:textId="77777777" w:rsidR="00F467A7" w:rsidRDefault="00F467A7" w:rsidP="00F467A7">
      <w:pPr>
        <w:pStyle w:val="alatunniste"/>
        <w:rPr>
          <w:rFonts w:ascii="Montserrat Light" w:hAnsi="Montserrat Light"/>
          <w:sz w:val="20"/>
          <w:szCs w:val="20"/>
        </w:rPr>
      </w:pPr>
    </w:p>
    <w:p w14:paraId="01E1E167" w14:textId="60F8ADE8" w:rsidR="009E6EC8" w:rsidRPr="00A63A23" w:rsidRDefault="009E6EC8" w:rsidP="005C6250">
      <w:pPr>
        <w:pStyle w:val="alaotsikko"/>
        <w:ind w:left="360"/>
      </w:pPr>
      <w:r w:rsidRPr="009E6EC8">
        <w:br w:type="page"/>
      </w:r>
      <w:r w:rsidRPr="005C6250">
        <w:rPr>
          <w:sz w:val="28"/>
          <w:szCs w:val="28"/>
        </w:rPr>
        <w:lastRenderedPageBreak/>
        <w:t xml:space="preserve">Ongelmia tilassa? </w:t>
      </w:r>
    </w:p>
    <w:p w14:paraId="6A560444" w14:textId="77777777" w:rsidR="00454A4E" w:rsidRPr="00454A4E" w:rsidRDefault="00454A4E" w:rsidP="00454A4E">
      <w:pPr>
        <w:pStyle w:val="potsikko"/>
      </w:pPr>
    </w:p>
    <w:p w14:paraId="5742EE39" w14:textId="77777777" w:rsidR="005C6250" w:rsidRDefault="00130F09" w:rsidP="00D3210A">
      <w:pPr>
        <w:pStyle w:val="ListParagraph"/>
        <w:numPr>
          <w:ilvl w:val="0"/>
          <w:numId w:val="25"/>
        </w:numPr>
        <w:rPr>
          <w:lang w:val="fi-FI"/>
        </w:rPr>
      </w:pPr>
      <w:r>
        <w:rPr>
          <w:lang w:val="fi-FI"/>
        </w:rPr>
        <w:t>Jos t</w:t>
      </w:r>
      <w:r w:rsidR="009E6EC8" w:rsidRPr="00F467A7">
        <w:rPr>
          <w:lang w:val="fi-FI"/>
        </w:rPr>
        <w:t>i</w:t>
      </w:r>
      <w:r w:rsidR="00CF782B">
        <w:rPr>
          <w:lang w:val="fi-FI"/>
        </w:rPr>
        <w:t xml:space="preserve">la ei ole siisti/ehjä kun </w:t>
      </w:r>
      <w:r w:rsidR="009E6EC8" w:rsidRPr="00F467A7">
        <w:rPr>
          <w:lang w:val="fi-FI"/>
        </w:rPr>
        <w:t>varauksesi alkaa</w:t>
      </w:r>
      <w:r w:rsidR="005C6250">
        <w:rPr>
          <w:lang w:val="fi-FI"/>
        </w:rPr>
        <w:t xml:space="preserve">: </w:t>
      </w:r>
    </w:p>
    <w:p w14:paraId="0014945F" w14:textId="1082E37A" w:rsidR="00D3210A" w:rsidRDefault="009E6EC8" w:rsidP="00D3210A">
      <w:pPr>
        <w:pStyle w:val="ListParagraph"/>
        <w:numPr>
          <w:ilvl w:val="1"/>
          <w:numId w:val="25"/>
        </w:numPr>
        <w:ind w:left="2160"/>
        <w:rPr>
          <w:lang w:val="fi-FI"/>
        </w:rPr>
      </w:pPr>
      <w:r w:rsidRPr="00F467A7">
        <w:rPr>
          <w:lang w:val="fi-FI"/>
        </w:rPr>
        <w:t>Ota yhteys</w:t>
      </w:r>
      <w:r w:rsidR="00454A4E" w:rsidRPr="00F467A7">
        <w:rPr>
          <w:lang w:val="fi-FI"/>
        </w:rPr>
        <w:t xml:space="preserve"> tilavastaavaan </w:t>
      </w:r>
      <w:r w:rsidR="00454A4E" w:rsidRPr="005C6250">
        <w:rPr>
          <w:b/>
          <w:bCs/>
          <w:lang w:val="fi-FI"/>
        </w:rPr>
        <w:t>välittömästi</w:t>
      </w:r>
      <w:r w:rsidR="00993CEF" w:rsidRPr="00F467A7">
        <w:rPr>
          <w:lang w:val="fi-FI"/>
        </w:rPr>
        <w:t xml:space="preserve"> ja ota kuva</w:t>
      </w:r>
      <w:r w:rsidR="00454A4E" w:rsidRPr="00F467A7">
        <w:rPr>
          <w:lang w:val="fi-FI"/>
        </w:rPr>
        <w:t>.</w:t>
      </w:r>
    </w:p>
    <w:p w14:paraId="085D7905" w14:textId="2BCFB855" w:rsidR="00650D4E" w:rsidRDefault="00DE2DFA" w:rsidP="00650D4E">
      <w:pPr>
        <w:pStyle w:val="ListParagraph"/>
        <w:numPr>
          <w:ilvl w:val="2"/>
          <w:numId w:val="25"/>
        </w:numPr>
        <w:rPr>
          <w:lang w:val="fi-FI"/>
        </w:rPr>
      </w:pPr>
      <w:r>
        <w:rPr>
          <w:lang w:val="fi-FI"/>
        </w:rPr>
        <w:t xml:space="preserve">Ota ensisijaisesti yhteyttä </w:t>
      </w:r>
      <w:r w:rsidRPr="00DF66F8">
        <w:rPr>
          <w:b/>
          <w:bCs/>
          <w:lang w:val="fi-FI"/>
        </w:rPr>
        <w:t>sähköposti</w:t>
      </w:r>
      <w:r w:rsidR="00DF66F8">
        <w:rPr>
          <w:b/>
          <w:bCs/>
          <w:lang w:val="fi-FI"/>
        </w:rPr>
        <w:t>tse:</w:t>
      </w:r>
      <w:r>
        <w:rPr>
          <w:lang w:val="fi-FI"/>
        </w:rPr>
        <w:t xml:space="preserve"> </w:t>
      </w:r>
      <w:hyperlink r:id="rId8" w:history="1">
        <w:r w:rsidR="00DF66F8" w:rsidRPr="00B978A3">
          <w:rPr>
            <w:rStyle w:val="Hyperlink"/>
            <w:lang w:val="fi-FI"/>
          </w:rPr>
          <w:t>tyy-tilat@lists.utu.fi</w:t>
        </w:r>
      </w:hyperlink>
    </w:p>
    <w:p w14:paraId="097BF033" w14:textId="4013D56A" w:rsidR="00DF66F8" w:rsidRDefault="00DC4A19" w:rsidP="00650D4E">
      <w:pPr>
        <w:pStyle w:val="ListParagraph"/>
        <w:numPr>
          <w:ilvl w:val="2"/>
          <w:numId w:val="25"/>
        </w:numPr>
        <w:rPr>
          <w:lang w:val="fi-FI"/>
        </w:rPr>
      </w:pPr>
      <w:r>
        <w:rPr>
          <w:lang w:val="fi-FI"/>
        </w:rPr>
        <w:t>Puhelimitse</w:t>
      </w:r>
      <w:r w:rsidR="00DF66F8">
        <w:rPr>
          <w:lang w:val="fi-FI"/>
        </w:rPr>
        <w:t xml:space="preserve"> yhteys vain ma-pe 09-16 välisenä aikana</w:t>
      </w:r>
    </w:p>
    <w:p w14:paraId="3862E54A" w14:textId="436E7894" w:rsidR="009E6EC8" w:rsidRPr="00F467A7" w:rsidRDefault="009E6EC8" w:rsidP="00D3210A">
      <w:pPr>
        <w:pStyle w:val="ListParagraph"/>
        <w:numPr>
          <w:ilvl w:val="1"/>
          <w:numId w:val="25"/>
        </w:numPr>
        <w:ind w:left="2160"/>
        <w:rPr>
          <w:lang w:val="fi-FI"/>
        </w:rPr>
      </w:pPr>
      <w:r w:rsidRPr="00F467A7">
        <w:rPr>
          <w:lang w:val="fi-FI"/>
        </w:rPr>
        <w:t xml:space="preserve">Ilmoittamisen laiminlyönti voi johtaa siihen, että olet korvausvastuussa rikkoutuneista esineistä. Tilan mahdollinen epäsiisteys </w:t>
      </w:r>
      <w:r w:rsidR="00CF782B">
        <w:rPr>
          <w:lang w:val="fi-FI"/>
        </w:rPr>
        <w:t xml:space="preserve">tilaan </w:t>
      </w:r>
      <w:r w:rsidRPr="00F467A7">
        <w:rPr>
          <w:lang w:val="fi-FI"/>
        </w:rPr>
        <w:t>tullessa ei oikeuta sinua laiminlyömään siivousta.</w:t>
      </w:r>
      <w:r w:rsidR="005C6250">
        <w:rPr>
          <w:lang w:val="fi-FI"/>
        </w:rPr>
        <w:t xml:space="preserve"> </w:t>
      </w:r>
    </w:p>
    <w:p w14:paraId="7A9FBA32" w14:textId="77777777" w:rsidR="00993CEF" w:rsidRPr="00F467A7" w:rsidRDefault="00993CEF" w:rsidP="00D3210A">
      <w:pPr>
        <w:pStyle w:val="ListParagraph"/>
        <w:ind w:left="1080"/>
        <w:rPr>
          <w:lang w:val="fi-FI"/>
        </w:rPr>
      </w:pPr>
    </w:p>
    <w:p w14:paraId="0AF30257" w14:textId="59DF40FB" w:rsidR="00D62B41" w:rsidRPr="00F467A7" w:rsidRDefault="000C2E91" w:rsidP="00D3210A">
      <w:pPr>
        <w:pStyle w:val="ListParagraph"/>
        <w:numPr>
          <w:ilvl w:val="0"/>
          <w:numId w:val="25"/>
        </w:numPr>
        <w:rPr>
          <w:lang w:val="fi-FI"/>
        </w:rPr>
      </w:pPr>
      <w:r>
        <w:rPr>
          <w:lang w:val="fi-FI"/>
        </w:rPr>
        <w:t>Jos v</w:t>
      </w:r>
      <w:r w:rsidR="00D62B41" w:rsidRPr="00F467A7">
        <w:rPr>
          <w:lang w:val="fi-FI"/>
        </w:rPr>
        <w:t>uokrauksesi aikana on tilalle tai siellä olevill</w:t>
      </w:r>
      <w:r>
        <w:rPr>
          <w:lang w:val="fi-FI"/>
        </w:rPr>
        <w:t>e tavaroille tapahtunut jotain i</w:t>
      </w:r>
      <w:r w:rsidR="00F467A7" w:rsidRPr="00F467A7">
        <w:rPr>
          <w:lang w:val="fi-FI"/>
        </w:rPr>
        <w:t xml:space="preserve">lmoita tilavastaavalle. </w:t>
      </w:r>
      <w:r w:rsidR="00D62B41" w:rsidRPr="00F467A7">
        <w:rPr>
          <w:lang w:val="fi-FI"/>
        </w:rPr>
        <w:t>Oma ilmoitus voidaan ottaa huomioon sopimussakon määrässä ja kohtuullistaa perittävää summaa.</w:t>
      </w:r>
    </w:p>
    <w:p w14:paraId="72D5C288" w14:textId="139C5609" w:rsidR="00993CEF" w:rsidRPr="00F467A7" w:rsidRDefault="00993CEF" w:rsidP="00D3210A">
      <w:pPr>
        <w:pStyle w:val="ListParagraph"/>
        <w:ind w:left="1080"/>
        <w:rPr>
          <w:rStyle w:val="Hyperlink"/>
          <w:color w:val="auto"/>
          <w:u w:val="none"/>
          <w:lang w:val="fi-FI"/>
        </w:rPr>
      </w:pPr>
    </w:p>
    <w:p w14:paraId="4DA06B4A" w14:textId="7E62347B" w:rsidR="009E6EC8" w:rsidRPr="00F467A7" w:rsidRDefault="00130F09" w:rsidP="00D3210A">
      <w:pPr>
        <w:pStyle w:val="ListParagraph"/>
        <w:numPr>
          <w:ilvl w:val="0"/>
          <w:numId w:val="24"/>
        </w:numPr>
        <w:rPr>
          <w:lang w:val="fi-FI"/>
        </w:rPr>
      </w:pPr>
      <w:r>
        <w:rPr>
          <w:lang w:val="fi-FI"/>
        </w:rPr>
        <w:t>Jos ti</w:t>
      </w:r>
      <w:r w:rsidR="009E6EC8" w:rsidRPr="00F467A7">
        <w:rPr>
          <w:lang w:val="fi-FI"/>
        </w:rPr>
        <w:t>l</w:t>
      </w:r>
      <w:r w:rsidR="00454A4E" w:rsidRPr="00F467A7">
        <w:rPr>
          <w:lang w:val="fi-FI"/>
        </w:rPr>
        <w:t xml:space="preserve">asta puuttuu jotakin tai esim. </w:t>
      </w:r>
      <w:r>
        <w:rPr>
          <w:lang w:val="fi-FI"/>
        </w:rPr>
        <w:t xml:space="preserve">siivousvälineet ovat rikki ota yhteys </w:t>
      </w:r>
      <w:proofErr w:type="spellStart"/>
      <w:r>
        <w:rPr>
          <w:lang w:val="fi-FI"/>
        </w:rPr>
        <w:t>TYYlle</w:t>
      </w:r>
      <w:proofErr w:type="spellEnd"/>
      <w:r>
        <w:rPr>
          <w:lang w:val="fi-FI"/>
        </w:rPr>
        <w:t>/tilavastaavaan.</w:t>
      </w:r>
    </w:p>
    <w:p w14:paraId="49A7DBB5" w14:textId="77777777" w:rsidR="000C2E91" w:rsidRPr="00D3210A" w:rsidRDefault="000C2E91" w:rsidP="00D3210A">
      <w:pPr>
        <w:pStyle w:val="alatunniste"/>
        <w:ind w:left="1080"/>
        <w:rPr>
          <w:rFonts w:ascii="Montserrat Light" w:hAnsi="Montserrat Light"/>
          <w:b/>
          <w:bCs w:val="0"/>
          <w:sz w:val="22"/>
        </w:rPr>
      </w:pPr>
      <w:r w:rsidRPr="00D3210A">
        <w:rPr>
          <w:rFonts w:ascii="Montserrat Light" w:hAnsi="Montserrat Light"/>
          <w:b/>
          <w:bCs w:val="0"/>
          <w:sz w:val="22"/>
        </w:rPr>
        <w:t>Yhteystiedot:</w:t>
      </w:r>
    </w:p>
    <w:p w14:paraId="61FBFE70" w14:textId="11807F76" w:rsidR="005C6250" w:rsidRPr="00D3210A" w:rsidRDefault="00650D4E" w:rsidP="00D3210A">
      <w:pPr>
        <w:pStyle w:val="alatunniste"/>
        <w:ind w:left="1080"/>
        <w:rPr>
          <w:rFonts w:ascii="Montserrat Light" w:hAnsi="Montserrat Light"/>
          <w:sz w:val="22"/>
        </w:rPr>
      </w:pPr>
      <w:r>
        <w:rPr>
          <w:rFonts w:ascii="Montserrat Light" w:hAnsi="Montserrat Light"/>
          <w:sz w:val="22"/>
        </w:rPr>
        <w:t xml:space="preserve">TYYn </w:t>
      </w:r>
      <w:r w:rsidR="00D808B4">
        <w:rPr>
          <w:rFonts w:ascii="Montserrat Light" w:hAnsi="Montserrat Light"/>
          <w:sz w:val="22"/>
        </w:rPr>
        <w:t xml:space="preserve">vuokrattavista tiloista vastaa: </w:t>
      </w:r>
      <w:proofErr w:type="spellStart"/>
      <w:r w:rsidR="00D808B4">
        <w:rPr>
          <w:rFonts w:ascii="Montserrat Light" w:hAnsi="Montserrat Light"/>
          <w:sz w:val="22"/>
        </w:rPr>
        <w:t>Jäsenpalvelukordinaattori</w:t>
      </w:r>
      <w:proofErr w:type="spellEnd"/>
    </w:p>
    <w:p w14:paraId="09FDFF5E" w14:textId="67E4EEBB" w:rsidR="00F467A7" w:rsidRPr="007C0F2F" w:rsidRDefault="00F467A7" w:rsidP="00D3210A">
      <w:pPr>
        <w:pStyle w:val="alatunniste"/>
        <w:ind w:left="1080"/>
        <w:rPr>
          <w:rFonts w:ascii="Montserrat Light" w:hAnsi="Montserrat Light"/>
          <w:sz w:val="22"/>
          <w:highlight w:val="red"/>
        </w:rPr>
      </w:pPr>
    </w:p>
    <w:p w14:paraId="703A5EAF" w14:textId="0FFF07AF" w:rsidR="00F467A7" w:rsidRDefault="00F467A7" w:rsidP="00D3210A">
      <w:pPr>
        <w:pStyle w:val="alatunniste"/>
        <w:ind w:left="1080"/>
        <w:rPr>
          <w:rFonts w:ascii="Montserrat Light" w:hAnsi="Montserrat Light"/>
          <w:sz w:val="22"/>
        </w:rPr>
      </w:pPr>
      <w:r w:rsidRPr="0036760E">
        <w:rPr>
          <w:rFonts w:ascii="Montserrat Light" w:hAnsi="Montserrat Light"/>
          <w:sz w:val="22"/>
        </w:rPr>
        <w:t>TYY (tyy-tilat@lists.utu.fi /)</w:t>
      </w:r>
    </w:p>
    <w:p w14:paraId="45D68191" w14:textId="77777777" w:rsidR="00DF66F8" w:rsidRPr="00D3210A" w:rsidRDefault="00DF66F8" w:rsidP="00D3210A">
      <w:pPr>
        <w:pStyle w:val="alatunniste"/>
        <w:ind w:left="1080"/>
        <w:rPr>
          <w:rFonts w:ascii="Montserrat Light" w:hAnsi="Montserrat Light"/>
          <w:sz w:val="22"/>
        </w:rPr>
      </w:pPr>
    </w:p>
    <w:p w14:paraId="2BD97A4C" w14:textId="4C4CC628" w:rsidR="00F467A7" w:rsidRPr="00D3210A" w:rsidRDefault="00F467A7" w:rsidP="00D3210A">
      <w:pPr>
        <w:pStyle w:val="alatunniste"/>
        <w:ind w:left="1080"/>
        <w:rPr>
          <w:rFonts w:ascii="Montserrat Light" w:hAnsi="Montserrat Light"/>
          <w:sz w:val="22"/>
        </w:rPr>
      </w:pPr>
      <w:r w:rsidRPr="00D3210A">
        <w:rPr>
          <w:rFonts w:ascii="Montserrat Light" w:hAnsi="Montserrat Light"/>
          <w:sz w:val="22"/>
        </w:rPr>
        <w:t>TYS Huoltopäivy</w:t>
      </w:r>
      <w:r w:rsidR="000C2E91" w:rsidRPr="00D3210A">
        <w:rPr>
          <w:rFonts w:ascii="Montserrat Light" w:hAnsi="Montserrat Light"/>
          <w:sz w:val="22"/>
        </w:rPr>
        <w:t xml:space="preserve">stys </w:t>
      </w:r>
      <w:r w:rsidR="00CF782B" w:rsidRPr="00D3210A">
        <w:rPr>
          <w:rFonts w:ascii="Montserrat Light" w:hAnsi="Montserrat Light"/>
          <w:sz w:val="22"/>
        </w:rPr>
        <w:t xml:space="preserve">(esim. putket tukossa </w:t>
      </w:r>
      <w:proofErr w:type="spellStart"/>
      <w:r w:rsidR="00CF782B" w:rsidRPr="00D3210A">
        <w:rPr>
          <w:rFonts w:ascii="Montserrat Light" w:hAnsi="Montserrat Light"/>
          <w:sz w:val="22"/>
        </w:rPr>
        <w:t>yms</w:t>
      </w:r>
      <w:proofErr w:type="spellEnd"/>
      <w:r w:rsidR="00CF782B" w:rsidRPr="00D3210A">
        <w:rPr>
          <w:rFonts w:ascii="Montserrat Light" w:hAnsi="Montserrat Light"/>
          <w:sz w:val="22"/>
        </w:rPr>
        <w:t xml:space="preserve">, ei tilan </w:t>
      </w:r>
      <w:r w:rsidR="00D3210A" w:rsidRPr="00D3210A">
        <w:rPr>
          <w:rFonts w:ascii="Montserrat Light" w:hAnsi="Montserrat Light"/>
          <w:sz w:val="22"/>
        </w:rPr>
        <w:t>siisteyteen tai se</w:t>
      </w:r>
      <w:r w:rsidR="00F565B9">
        <w:rPr>
          <w:rFonts w:ascii="Montserrat Light" w:hAnsi="Montserrat Light"/>
          <w:sz w:val="22"/>
        </w:rPr>
        <w:t>n</w:t>
      </w:r>
      <w:r w:rsidR="00D3210A" w:rsidRPr="00D3210A">
        <w:rPr>
          <w:rFonts w:ascii="Montserrat Light" w:hAnsi="Montserrat Light"/>
          <w:sz w:val="22"/>
        </w:rPr>
        <w:t xml:space="preserve"> tavaroihin liittyvissä asioissa</w:t>
      </w:r>
      <w:r w:rsidR="00CF782B" w:rsidRPr="00D3210A">
        <w:rPr>
          <w:rFonts w:ascii="Montserrat Light" w:hAnsi="Montserrat Light"/>
          <w:sz w:val="22"/>
        </w:rPr>
        <w:t>)</w:t>
      </w:r>
    </w:p>
    <w:p w14:paraId="46E6C974" w14:textId="77777777" w:rsidR="00F467A7" w:rsidRPr="00D3210A" w:rsidRDefault="00F467A7" w:rsidP="00D3210A">
      <w:pPr>
        <w:pStyle w:val="alatunniste"/>
        <w:ind w:left="1080"/>
        <w:rPr>
          <w:rFonts w:ascii="Montserrat Light" w:hAnsi="Montserrat Light"/>
          <w:sz w:val="22"/>
        </w:rPr>
      </w:pPr>
    </w:p>
    <w:p w14:paraId="5DA3F26C" w14:textId="188E0226" w:rsidR="00F467A7" w:rsidRDefault="00F467A7" w:rsidP="00D3210A">
      <w:pPr>
        <w:pStyle w:val="potsikko"/>
        <w:ind w:left="1080"/>
        <w:rPr>
          <w:rFonts w:ascii="Montserrat Light" w:hAnsi="Montserrat Light"/>
          <w:b/>
          <w:sz w:val="22"/>
          <w:szCs w:val="22"/>
          <w:lang w:eastAsia="en-US"/>
        </w:rPr>
      </w:pPr>
      <w:r>
        <w:rPr>
          <w:rFonts w:ascii="Montserrat Light" w:hAnsi="Montserrat Light"/>
          <w:b/>
          <w:sz w:val="22"/>
          <w:szCs w:val="22"/>
          <w:lang w:eastAsia="en-US"/>
        </w:rPr>
        <w:t xml:space="preserve"> </w:t>
      </w:r>
    </w:p>
    <w:p w14:paraId="695D9756" w14:textId="77777777" w:rsidR="00E21D80" w:rsidRPr="00E21D80" w:rsidRDefault="00E21D80" w:rsidP="005C6250">
      <w:pPr>
        <w:pStyle w:val="potsikko"/>
        <w:ind w:left="720"/>
        <w:rPr>
          <w:rFonts w:ascii="Verdana" w:hAnsi="Verdana"/>
          <w:b/>
          <w:sz w:val="20"/>
          <w:szCs w:val="20"/>
        </w:rPr>
      </w:pPr>
    </w:p>
    <w:p w14:paraId="71DA6651" w14:textId="77777777" w:rsidR="00E21D80" w:rsidRPr="002D4894" w:rsidRDefault="00E21D80" w:rsidP="005C6250">
      <w:pPr>
        <w:pStyle w:val="potsikko"/>
        <w:ind w:left="360"/>
        <w:rPr>
          <w:rFonts w:ascii="Montserrat Light" w:hAnsi="Montserrat Light"/>
          <w:b/>
          <w:sz w:val="22"/>
        </w:rPr>
      </w:pPr>
    </w:p>
    <w:p w14:paraId="5CB3DAC9" w14:textId="17A65F31" w:rsidR="008E6716" w:rsidRPr="00AE173E" w:rsidRDefault="008E6716" w:rsidP="005C6250">
      <w:pPr>
        <w:pStyle w:val="potsikko"/>
        <w:ind w:left="1494" w:hanging="1134"/>
        <w:rPr>
          <w:b/>
          <w:sz w:val="22"/>
        </w:rPr>
      </w:pPr>
    </w:p>
    <w:p w14:paraId="7ADD2D1A" w14:textId="77777777" w:rsidR="008E6716" w:rsidRPr="00AE173E" w:rsidRDefault="008E6716" w:rsidP="00D9769F">
      <w:pPr>
        <w:pStyle w:val="potsikko"/>
        <w:rPr>
          <w:b/>
          <w:sz w:val="22"/>
        </w:rPr>
      </w:pPr>
    </w:p>
    <w:p w14:paraId="121847B8" w14:textId="77777777" w:rsidR="008E6716" w:rsidRPr="00AE173E" w:rsidRDefault="008E6716" w:rsidP="00D9769F">
      <w:pPr>
        <w:pStyle w:val="potsikko"/>
        <w:rPr>
          <w:b/>
          <w:sz w:val="22"/>
        </w:rPr>
      </w:pPr>
    </w:p>
    <w:p w14:paraId="28360212" w14:textId="77777777" w:rsidR="00F53369" w:rsidRDefault="00F53369" w:rsidP="00F467A7">
      <w:pPr>
        <w:pStyle w:val="alatunniste"/>
        <w:rPr>
          <w:rFonts w:ascii="Montserrat ExtraBold" w:eastAsiaTheme="minorHAnsi" w:hAnsi="Montserrat ExtraBold" w:cstheme="minorBidi"/>
          <w:b/>
          <w:bCs w:val="0"/>
          <w:spacing w:val="0"/>
          <w:sz w:val="22"/>
          <w:szCs w:val="26"/>
        </w:rPr>
      </w:pPr>
    </w:p>
    <w:p w14:paraId="3F1053C0" w14:textId="77777777" w:rsidR="00F53369" w:rsidRDefault="00F53369" w:rsidP="00F467A7">
      <w:pPr>
        <w:pStyle w:val="alatunniste"/>
        <w:rPr>
          <w:rFonts w:ascii="Montserrat ExtraBold" w:eastAsiaTheme="minorHAnsi" w:hAnsi="Montserrat ExtraBold" w:cstheme="minorBidi"/>
          <w:b/>
          <w:bCs w:val="0"/>
          <w:spacing w:val="0"/>
          <w:sz w:val="22"/>
          <w:szCs w:val="26"/>
        </w:rPr>
      </w:pPr>
    </w:p>
    <w:p w14:paraId="7B290C08" w14:textId="77777777" w:rsidR="00F53369" w:rsidRDefault="00F53369" w:rsidP="00F467A7">
      <w:pPr>
        <w:pStyle w:val="alatunniste"/>
        <w:rPr>
          <w:rFonts w:ascii="Montserrat ExtraBold" w:eastAsiaTheme="minorHAnsi" w:hAnsi="Montserrat ExtraBold" w:cstheme="minorBidi"/>
          <w:b/>
          <w:bCs w:val="0"/>
          <w:spacing w:val="0"/>
          <w:sz w:val="22"/>
          <w:szCs w:val="26"/>
        </w:rPr>
      </w:pPr>
    </w:p>
    <w:p w14:paraId="0C4057FC" w14:textId="05F10977" w:rsidR="008E6716" w:rsidRPr="00AE173E" w:rsidRDefault="008E6716" w:rsidP="00D9769F">
      <w:pPr>
        <w:pStyle w:val="potsikko"/>
        <w:rPr>
          <w:b/>
          <w:sz w:val="22"/>
        </w:rPr>
      </w:pPr>
    </w:p>
    <w:p w14:paraId="053D29ED" w14:textId="77777777" w:rsidR="002D4894" w:rsidRDefault="002D4894">
      <w:pPr>
        <w:rPr>
          <w:b/>
          <w:lang w:val="fi-FI" w:eastAsia="fi-FI"/>
        </w:rPr>
      </w:pPr>
      <w:r w:rsidRPr="00D62B41">
        <w:rPr>
          <w:lang w:val="fi-FI" w:eastAsia="fi-FI"/>
        </w:rPr>
        <w:br w:type="page"/>
      </w:r>
    </w:p>
    <w:p w14:paraId="67C26A86" w14:textId="7A2C015C" w:rsidR="008E6716" w:rsidRPr="002D4894" w:rsidRDefault="008E6716" w:rsidP="00D3210A">
      <w:pPr>
        <w:pStyle w:val="potsikko"/>
        <w:ind w:firstLine="720"/>
      </w:pPr>
      <w:r w:rsidRPr="002D4894">
        <w:lastRenderedPageBreak/>
        <w:t>Q-talon järjestyssäännöt</w:t>
      </w:r>
    </w:p>
    <w:p w14:paraId="21A45C35" w14:textId="46B8634F" w:rsidR="00876D78" w:rsidRDefault="008E6716" w:rsidP="005C6250">
      <w:pPr>
        <w:spacing w:line="360" w:lineRule="auto"/>
        <w:ind w:left="720"/>
        <w:rPr>
          <w:b/>
          <w:lang w:val="fi-FI" w:eastAsia="fi-FI"/>
        </w:rPr>
      </w:pPr>
      <w:r w:rsidRPr="00AE173E">
        <w:rPr>
          <w:lang w:val="fi-FI" w:eastAsia="fi-FI"/>
        </w:rPr>
        <w:br/>
        <w:t>Q-talo, Nummenpuistokatu 2, 20540 Turku</w:t>
      </w:r>
      <w:r w:rsidRPr="00AE173E">
        <w:rPr>
          <w:lang w:val="fi-FI" w:eastAsia="fi-FI"/>
        </w:rPr>
        <w:br/>
      </w:r>
      <w:r w:rsidRPr="00454A4E">
        <w:rPr>
          <w:b/>
          <w:lang w:val="fi-FI" w:eastAsia="fi-FI"/>
        </w:rPr>
        <w:br/>
      </w:r>
      <w:r w:rsidRPr="00454A4E">
        <w:rPr>
          <w:b/>
          <w:bCs/>
          <w:lang w:val="fi-FI" w:eastAsia="fi-FI"/>
        </w:rPr>
        <w:t>1§ Yleiset tilat</w:t>
      </w:r>
      <w:r w:rsidRPr="00454A4E">
        <w:rPr>
          <w:b/>
          <w:lang w:val="fi-FI" w:eastAsia="fi-FI"/>
        </w:rPr>
        <w:br/>
      </w:r>
      <w:r w:rsidRPr="00AE173E">
        <w:rPr>
          <w:lang w:val="fi-FI" w:eastAsia="fi-FI"/>
        </w:rPr>
        <w:br/>
        <w:t>Ulko-ovet pidetään suljettuina. Vuokra-ajan päätyttyä vuokralainen huolehtii siitä, että ulko-ovet ovat suljettuina ja lukittuina.</w:t>
      </w:r>
      <w:r w:rsidRPr="00AE173E">
        <w:rPr>
          <w:lang w:val="fi-FI" w:eastAsia="fi-FI"/>
        </w:rPr>
        <w:br/>
      </w:r>
      <w:r w:rsidRPr="00AE173E">
        <w:rPr>
          <w:lang w:val="fi-FI" w:eastAsia="fi-FI"/>
        </w:rPr>
        <w:br/>
        <w:t>Tilojen käytössä on noudatettava siisteyttä ja järjestystä. Polkupyöriä ja muita vastaavia tavaroita ei saa säilyttää käytävillä. Polkupyörät on jätettävä talon ulkopuolelle.</w:t>
      </w:r>
      <w:r w:rsidRPr="00AE173E">
        <w:rPr>
          <w:lang w:val="fi-FI" w:eastAsia="fi-FI"/>
        </w:rPr>
        <w:br/>
      </w:r>
      <w:r w:rsidRPr="00AE173E">
        <w:rPr>
          <w:lang w:val="fi-FI" w:eastAsia="fi-FI"/>
        </w:rPr>
        <w:br/>
      </w:r>
      <w:r w:rsidR="000F305D" w:rsidRPr="00C73F23">
        <w:rPr>
          <w:lang w:val="fi-FI" w:eastAsia="fi-FI"/>
        </w:rPr>
        <w:t>Koti- ja lemmikkieläinten tuonti sisätiloihin sallitaan tapauskohtaisesti. Eläimet eivät kuitenkaan saa mennä keittiöön tai saniteettitiloihin. Allergiasyistä tila tulee myös siivota erityisen hyvin (ks. kohta 6§). Opas- ja avustajakoirat ovat aina sallittu.</w:t>
      </w:r>
    </w:p>
    <w:p w14:paraId="0A369930" w14:textId="77777777" w:rsidR="0014484D" w:rsidRDefault="008E6716" w:rsidP="005C6250">
      <w:pPr>
        <w:ind w:left="720"/>
        <w:rPr>
          <w:lang w:val="fi-FI" w:eastAsia="fi-FI"/>
        </w:rPr>
      </w:pPr>
      <w:r w:rsidRPr="00AE173E">
        <w:rPr>
          <w:lang w:val="fi-FI" w:eastAsia="fi-FI"/>
        </w:rPr>
        <w:t xml:space="preserve">WC- ja muihin viemäreihin ei saa kaataa tai päästää jätteitä, jotka saattavat aiheuttaa </w:t>
      </w:r>
      <w:r w:rsidR="00A51817" w:rsidRPr="00AE173E">
        <w:rPr>
          <w:lang w:val="fi-FI" w:eastAsia="fi-FI"/>
        </w:rPr>
        <w:t>putkiston</w:t>
      </w:r>
      <w:r w:rsidRPr="00AE173E">
        <w:rPr>
          <w:lang w:val="fi-FI" w:eastAsia="fi-FI"/>
        </w:rPr>
        <w:t xml:space="preserve"> tukkeutumisen, eikä myöskään ongelmajätettä.</w:t>
      </w:r>
      <w:r w:rsidRPr="00AE173E">
        <w:rPr>
          <w:lang w:val="fi-FI" w:eastAsia="fi-FI"/>
        </w:rPr>
        <w:br/>
      </w:r>
      <w:r w:rsidRPr="00AE173E">
        <w:rPr>
          <w:lang w:val="fi-FI" w:eastAsia="fi-FI"/>
        </w:rPr>
        <w:br/>
        <w:t>Tupakointi kaikissa talon sisätiloissa on kielletty.</w:t>
      </w:r>
      <w:r w:rsidRPr="00AE173E">
        <w:rPr>
          <w:lang w:val="fi-FI" w:eastAsia="fi-FI"/>
        </w:rPr>
        <w:br/>
      </w:r>
      <w:r w:rsidRPr="00AE173E">
        <w:rPr>
          <w:lang w:val="fi-FI" w:eastAsia="fi-FI"/>
        </w:rPr>
        <w:br/>
      </w:r>
      <w:r w:rsidRPr="00454A4E">
        <w:rPr>
          <w:b/>
          <w:bCs/>
          <w:lang w:val="fi-FI" w:eastAsia="fi-FI"/>
        </w:rPr>
        <w:t>2§ Ulkoalueet</w:t>
      </w:r>
      <w:r w:rsidRPr="00AE173E">
        <w:rPr>
          <w:lang w:val="fi-FI" w:eastAsia="fi-FI"/>
        </w:rPr>
        <w:br/>
      </w:r>
      <w:r w:rsidRPr="00AE173E">
        <w:rPr>
          <w:lang w:val="fi-FI" w:eastAsia="fi-FI"/>
        </w:rPr>
        <w:br/>
        <w:t>Roskat ja jätteet on lajiteltava ohjeiden mukaisesti ja toimitettava jäteastioihin.</w:t>
      </w:r>
      <w:r w:rsidRPr="00AE173E">
        <w:rPr>
          <w:lang w:val="fi-FI" w:eastAsia="fi-FI"/>
        </w:rPr>
        <w:br/>
      </w:r>
      <w:r w:rsidRPr="00AE173E">
        <w:rPr>
          <w:lang w:val="fi-FI" w:eastAsia="fi-FI"/>
        </w:rPr>
        <w:br/>
        <w:t>Sisätilan kalusteita ei saa viedä ulkoalueille.</w:t>
      </w:r>
      <w:r w:rsidRPr="00AE173E">
        <w:rPr>
          <w:lang w:val="fi-FI" w:eastAsia="fi-FI"/>
        </w:rPr>
        <w:br/>
      </w:r>
      <w:r w:rsidRPr="00AE173E">
        <w:rPr>
          <w:lang w:val="fi-FI" w:eastAsia="fi-FI"/>
        </w:rPr>
        <w:br/>
        <w:t>Ajoneuvojen pysäköinti on sallittu vain niille varatuille paikoille.</w:t>
      </w:r>
      <w:r w:rsidRPr="00AE173E">
        <w:rPr>
          <w:lang w:val="fi-FI" w:eastAsia="fi-FI"/>
        </w:rPr>
        <w:br/>
      </w:r>
      <w:r w:rsidRPr="00AE173E">
        <w:rPr>
          <w:lang w:val="fi-FI" w:eastAsia="fi-FI"/>
        </w:rPr>
        <w:br/>
        <w:t>Tupakointi on sallittua vain sille osoitetulla alueella.</w:t>
      </w:r>
      <w:r w:rsidRPr="00AE173E">
        <w:rPr>
          <w:lang w:val="fi-FI" w:eastAsia="fi-FI"/>
        </w:rPr>
        <w:br/>
      </w:r>
      <w:r w:rsidRPr="00AE173E">
        <w:rPr>
          <w:lang w:val="fi-FI" w:eastAsia="fi-FI"/>
        </w:rPr>
        <w:br/>
        <w:t>Alkoholijuomien nauttiminen kiinteistön piha-alueella on kielletty.</w:t>
      </w:r>
      <w:r w:rsidRPr="00AE173E">
        <w:rPr>
          <w:lang w:val="fi-FI" w:eastAsia="fi-FI"/>
        </w:rPr>
        <w:br/>
      </w:r>
      <w:r w:rsidRPr="00AE173E">
        <w:rPr>
          <w:lang w:val="fi-FI" w:eastAsia="fi-FI"/>
        </w:rPr>
        <w:br/>
        <w:t>Ulkotiloissa on noudatettava järjestyslakia. Lähialueen asukkaiden häirintä on kielletty. Yörauha on annettava naapureille klo 23–6.</w:t>
      </w:r>
    </w:p>
    <w:p w14:paraId="287D8FB1" w14:textId="7F087B86" w:rsidR="008E6716" w:rsidRPr="00AE173E" w:rsidRDefault="0014484D" w:rsidP="005C6250">
      <w:pPr>
        <w:ind w:left="720"/>
        <w:rPr>
          <w:lang w:val="fi-FI"/>
        </w:rPr>
      </w:pPr>
      <w:r>
        <w:rPr>
          <w:lang w:val="fi-FI" w:eastAsia="fi-FI"/>
        </w:rPr>
        <w:t>P</w:t>
      </w:r>
      <w:r w:rsidRPr="0014484D">
        <w:rPr>
          <w:lang w:val="fi-FI" w:eastAsia="fi-FI"/>
        </w:rPr>
        <w:t>ihalle ei saa tuoda ylimääräisiä rakenteita kuten paljuja tai telttasaunoja.</w:t>
      </w:r>
      <w:r w:rsidR="008E6716" w:rsidRPr="00AE173E">
        <w:rPr>
          <w:lang w:val="fi-FI" w:eastAsia="fi-FI"/>
        </w:rPr>
        <w:br/>
      </w:r>
      <w:r w:rsidR="008E6716" w:rsidRPr="00AE173E">
        <w:rPr>
          <w:lang w:val="fi-FI" w:eastAsia="fi-FI"/>
        </w:rPr>
        <w:br/>
      </w:r>
      <w:r w:rsidR="008E6716" w:rsidRPr="00454A4E">
        <w:rPr>
          <w:b/>
          <w:bCs/>
          <w:lang w:val="fi-FI" w:eastAsia="fi-FI"/>
        </w:rPr>
        <w:t>3§ Juhlasali</w:t>
      </w:r>
      <w:r w:rsidR="008E6716" w:rsidRPr="00AE173E">
        <w:rPr>
          <w:lang w:val="fi-FI" w:eastAsia="fi-FI"/>
        </w:rPr>
        <w:br/>
      </w:r>
      <w:r w:rsidR="008E6716" w:rsidRPr="00AE173E">
        <w:rPr>
          <w:lang w:val="fi-FI" w:eastAsia="fi-FI"/>
        </w:rPr>
        <w:br/>
        <w:t xml:space="preserve">Salin pöytiä ja tuoleja saa siirtää, mutta ne on palautettava alkuperäiseen järjestykseensä </w:t>
      </w:r>
      <w:r w:rsidR="008E6716" w:rsidRPr="00AE173E">
        <w:rPr>
          <w:lang w:val="fi-FI" w:eastAsia="fi-FI"/>
        </w:rPr>
        <w:lastRenderedPageBreak/>
        <w:t>vuokra-ajan päätyttyä.</w:t>
      </w:r>
      <w:r w:rsidR="008E6716" w:rsidRPr="00AE173E">
        <w:rPr>
          <w:lang w:val="fi-FI" w:eastAsia="fi-FI"/>
        </w:rPr>
        <w:br/>
      </w:r>
      <w:r w:rsidR="008E6716" w:rsidRPr="00AE173E">
        <w:rPr>
          <w:lang w:val="fi-FI" w:eastAsia="fi-FI"/>
        </w:rPr>
        <w:br/>
        <w:t>Juhlatilan käytöstä ei saa aiheutua häiriötä ympäristölle.</w:t>
      </w:r>
      <w:r w:rsidR="008E6716" w:rsidRPr="00AE173E">
        <w:rPr>
          <w:lang w:val="fi-FI" w:eastAsia="fi-FI"/>
        </w:rPr>
        <w:br/>
      </w:r>
      <w:r w:rsidR="008E6716" w:rsidRPr="00AE173E">
        <w:rPr>
          <w:lang w:val="fi-FI" w:eastAsia="fi-FI"/>
        </w:rPr>
        <w:br/>
        <w:t>Juhlatilassa olevien laitteiden käytössä on noudatettava erityistä varovaisuutta ja huolellisuutta.</w:t>
      </w:r>
      <w:r w:rsidR="008E6716" w:rsidRPr="00AE173E">
        <w:rPr>
          <w:lang w:val="fi-FI" w:eastAsia="fi-FI"/>
        </w:rPr>
        <w:br/>
      </w:r>
      <w:r w:rsidR="008E6716" w:rsidRPr="00AE173E">
        <w:rPr>
          <w:lang w:val="fi-FI" w:eastAsia="fi-FI"/>
        </w:rPr>
        <w:br/>
        <w:t>Poistumistiet on pidettävä vapaina. Varapoistumistiet ovat vain hätätapauksia varten. Ikkunoita ei saa avata.</w:t>
      </w:r>
      <w:r w:rsidR="008E6716" w:rsidRPr="00AE173E">
        <w:rPr>
          <w:lang w:val="fi-FI" w:eastAsia="fi-FI"/>
        </w:rPr>
        <w:br/>
      </w:r>
      <w:r w:rsidR="008E6716" w:rsidRPr="00AE173E">
        <w:rPr>
          <w:lang w:val="fi-FI" w:eastAsia="fi-FI"/>
        </w:rPr>
        <w:br/>
      </w:r>
      <w:r w:rsidR="008E6716" w:rsidRPr="00454A4E">
        <w:rPr>
          <w:b/>
          <w:bCs/>
          <w:lang w:val="fi-FI" w:eastAsia="fi-FI"/>
        </w:rPr>
        <w:t>4§ Vuokrahuoneistot</w:t>
      </w:r>
      <w:r w:rsidR="008E6716" w:rsidRPr="00AE173E">
        <w:rPr>
          <w:lang w:val="fi-FI" w:eastAsia="fi-FI"/>
        </w:rPr>
        <w:br/>
      </w:r>
      <w:r w:rsidR="008E6716" w:rsidRPr="00AE173E">
        <w:rPr>
          <w:lang w:val="fi-FI" w:eastAsia="fi-FI"/>
        </w:rPr>
        <w:br/>
        <w:t>Huoneiston vuokralainen huolehtii tilojen siisteydestä. </w:t>
      </w:r>
      <w:r w:rsidR="008E6716" w:rsidRPr="00AE173E">
        <w:rPr>
          <w:lang w:val="fi-FI" w:eastAsia="fi-FI"/>
        </w:rPr>
        <w:br/>
      </w:r>
      <w:r w:rsidR="008E6716" w:rsidRPr="00AE173E">
        <w:rPr>
          <w:lang w:val="fi-FI" w:eastAsia="fi-FI"/>
        </w:rPr>
        <w:br/>
      </w:r>
      <w:r w:rsidR="008E6716" w:rsidRPr="00454A4E">
        <w:rPr>
          <w:b/>
          <w:bCs/>
          <w:lang w:val="fi-FI" w:eastAsia="fi-FI"/>
        </w:rPr>
        <w:t>5§ Järjestyksenpito</w:t>
      </w:r>
      <w:r w:rsidR="008E6716" w:rsidRPr="00AE173E">
        <w:rPr>
          <w:lang w:val="fi-FI" w:eastAsia="fi-FI"/>
        </w:rPr>
        <w:br/>
      </w:r>
      <w:r w:rsidR="008E6716" w:rsidRPr="00AE173E">
        <w:rPr>
          <w:lang w:val="fi-FI" w:eastAsia="fi-FI"/>
        </w:rPr>
        <w:br/>
        <w:t>Mikäli vuokralainen järjestää kaikille avoimen yleisötilaisuuden, hänen on huolehdittava järjestyksen ja turvallisuuden säilymisestä sekä lain noudattamisesta tilaisuudessa. Tarvittaessa vuokralaisen on nimettävä tilaisuuteen järjestyksenvalvojia ja hankittava tarvittavat viranomaisluvat.</w:t>
      </w:r>
      <w:r w:rsidR="008E6716" w:rsidRPr="00AE173E">
        <w:rPr>
          <w:lang w:val="fi-FI" w:eastAsia="fi-FI"/>
        </w:rPr>
        <w:br/>
      </w:r>
      <w:r w:rsidR="008E6716" w:rsidRPr="00AE173E">
        <w:rPr>
          <w:lang w:val="fi-FI" w:eastAsia="fi-FI"/>
        </w:rPr>
        <w:br/>
      </w:r>
      <w:r w:rsidR="008E6716" w:rsidRPr="00454A4E">
        <w:rPr>
          <w:b/>
          <w:bCs/>
          <w:lang w:val="fi-FI" w:eastAsia="fi-FI"/>
        </w:rPr>
        <w:t>6§ Järjestysmääräysten rikkominen</w:t>
      </w:r>
      <w:r w:rsidR="008E6716" w:rsidRPr="00AE173E">
        <w:rPr>
          <w:lang w:val="fi-FI" w:eastAsia="fi-FI"/>
        </w:rPr>
        <w:br/>
      </w:r>
      <w:r w:rsidR="008E6716" w:rsidRPr="00AE173E">
        <w:rPr>
          <w:lang w:val="fi-FI" w:eastAsia="fi-FI"/>
        </w:rPr>
        <w:br/>
        <w:t xml:space="preserve">Järjestysmääräysten rikkominen saattaa aiheuttaa vahingonkorvausvelvollisuuden ja/tai </w:t>
      </w:r>
      <w:r w:rsidR="00A51817" w:rsidRPr="00AE173E">
        <w:rPr>
          <w:lang w:val="fi-FI" w:eastAsia="fi-FI"/>
        </w:rPr>
        <w:t xml:space="preserve">sopimussakon perimisen tai </w:t>
      </w:r>
      <w:r w:rsidR="008E6716" w:rsidRPr="00AE173E">
        <w:rPr>
          <w:lang w:val="fi-FI" w:eastAsia="fi-FI"/>
        </w:rPr>
        <w:t>vuokrasopimuksen irtisanomisen/purkamisen ja vuokraoikeuden menettämisen.</w:t>
      </w:r>
      <w:r w:rsidR="008E6716" w:rsidRPr="00AE173E">
        <w:rPr>
          <w:lang w:val="fi-FI" w:eastAsia="fi-FI"/>
        </w:rPr>
        <w:br/>
      </w:r>
      <w:r w:rsidR="008E6716" w:rsidRPr="00AE173E">
        <w:rPr>
          <w:lang w:val="fi-FI" w:eastAsia="fi-FI"/>
        </w:rPr>
        <w:br/>
        <w:t xml:space="preserve">Rakenteiden ja kalusteiden rikkoutumisesta tai siivoamatta jättämisestä peritään </w:t>
      </w:r>
      <w:proofErr w:type="gramStart"/>
      <w:r w:rsidR="008E6716" w:rsidRPr="00AE173E">
        <w:rPr>
          <w:lang w:val="fi-FI" w:eastAsia="fi-FI"/>
        </w:rPr>
        <w:t>vastuulliselta</w:t>
      </w:r>
      <w:proofErr w:type="gramEnd"/>
      <w:r w:rsidR="008E6716" w:rsidRPr="00AE173E">
        <w:rPr>
          <w:lang w:val="fi-FI" w:eastAsia="fi-FI"/>
        </w:rPr>
        <w:t xml:space="preserve"> täysi korvaus.</w:t>
      </w:r>
    </w:p>
    <w:p w14:paraId="73FE3A30" w14:textId="77777777" w:rsidR="008E6716" w:rsidRPr="00AE173E" w:rsidRDefault="008E6716" w:rsidP="00D9769F">
      <w:pPr>
        <w:pStyle w:val="potsikko"/>
        <w:rPr>
          <w:b/>
          <w:sz w:val="22"/>
        </w:rPr>
      </w:pPr>
    </w:p>
    <w:p w14:paraId="7B0B28D0" w14:textId="77777777" w:rsidR="008E6716" w:rsidRPr="00AE173E" w:rsidRDefault="008E6716" w:rsidP="00D9769F">
      <w:pPr>
        <w:pStyle w:val="potsikko"/>
        <w:rPr>
          <w:b/>
          <w:sz w:val="22"/>
        </w:rPr>
      </w:pPr>
    </w:p>
    <w:p w14:paraId="7629AA9F" w14:textId="77777777" w:rsidR="008E6716" w:rsidRPr="00557446" w:rsidRDefault="008E6716" w:rsidP="00D3210A">
      <w:pPr>
        <w:ind w:firstLine="720"/>
        <w:rPr>
          <w:b/>
          <w:lang w:val="fi-FI"/>
        </w:rPr>
      </w:pPr>
      <w:r w:rsidRPr="00557446">
        <w:rPr>
          <w:b/>
          <w:lang w:val="fi-FI"/>
        </w:rPr>
        <w:t>Yhteystiedot:</w:t>
      </w:r>
    </w:p>
    <w:p w14:paraId="378387BA" w14:textId="47DE2391" w:rsidR="00C10E12" w:rsidRPr="00D62B41" w:rsidRDefault="008E6716" w:rsidP="00D3210A">
      <w:pPr>
        <w:ind w:left="720"/>
        <w:rPr>
          <w:b/>
          <w:lang w:val="fi-FI"/>
        </w:rPr>
      </w:pPr>
      <w:r w:rsidRPr="00D62B41">
        <w:rPr>
          <w:lang w:val="fi-FI"/>
        </w:rPr>
        <w:t>Q-talo</w:t>
      </w:r>
      <w:r w:rsidRPr="00D62B41">
        <w:rPr>
          <w:lang w:val="fi-FI"/>
        </w:rPr>
        <w:br/>
        <w:t>Nummenpuistokatu 2</w:t>
      </w:r>
      <w:r w:rsidRPr="00D62B41">
        <w:rPr>
          <w:lang w:val="fi-FI"/>
        </w:rPr>
        <w:br/>
        <w:t>20540 Turku</w:t>
      </w:r>
      <w:r w:rsidRPr="00D62B41">
        <w:rPr>
          <w:lang w:val="fi-FI"/>
        </w:rPr>
        <w:br/>
      </w:r>
      <w:r w:rsidR="00A51817" w:rsidRPr="00D62B41">
        <w:rPr>
          <w:lang w:val="fi-FI"/>
        </w:rPr>
        <w:br/>
      </w:r>
    </w:p>
    <w:sectPr w:rsidR="00C10E12" w:rsidRPr="00D62B41" w:rsidSect="00D9769F">
      <w:headerReference w:type="default" r:id="rId9"/>
      <w:footerReference w:type="default" r:id="rId10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21E37" w14:textId="77777777" w:rsidR="00A016B1" w:rsidRDefault="00A016B1" w:rsidP="005809C6">
      <w:pPr>
        <w:spacing w:after="0" w:line="240" w:lineRule="auto"/>
      </w:pPr>
      <w:r>
        <w:separator/>
      </w:r>
    </w:p>
  </w:endnote>
  <w:endnote w:type="continuationSeparator" w:id="0">
    <w:p w14:paraId="777E86D1" w14:textId="77777777" w:rsidR="00A016B1" w:rsidRDefault="00A016B1" w:rsidP="0058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uristica">
    <w:altName w:val="Cambria"/>
    <w:panose1 w:val="00000000000000000000"/>
    <w:charset w:val="00"/>
    <w:family w:val="roman"/>
    <w:notTrueType/>
    <w:pitch w:val="variable"/>
    <w:sig w:usb0="A000027F" w:usb1="5000005B" w:usb2="00000000" w:usb3="00000000" w:csb0="0000001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tserrat ExtraBold">
    <w:altName w:val="Times New Roman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A993" w14:textId="77777777" w:rsidR="00BA3267" w:rsidRDefault="00BA3267" w:rsidP="00BA3267">
    <w:pPr>
      <w:pStyle w:val="alatunniste"/>
    </w:pPr>
  </w:p>
  <w:p w14:paraId="55005081" w14:textId="77777777" w:rsidR="00BA3267" w:rsidRDefault="00BA3267" w:rsidP="00BA3267">
    <w:pPr>
      <w:pStyle w:val="alatunniste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BF260" w14:textId="77777777" w:rsidR="00A016B1" w:rsidRDefault="00A016B1" w:rsidP="005809C6">
      <w:pPr>
        <w:spacing w:after="0" w:line="240" w:lineRule="auto"/>
      </w:pPr>
      <w:r>
        <w:separator/>
      </w:r>
    </w:p>
  </w:footnote>
  <w:footnote w:type="continuationSeparator" w:id="0">
    <w:p w14:paraId="714E14A2" w14:textId="77777777" w:rsidR="00A016B1" w:rsidRDefault="00A016B1" w:rsidP="00580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9F64" w14:textId="77777777" w:rsidR="00A32E69" w:rsidRDefault="00A016B1" w:rsidP="002E3EB9">
    <w:pPr>
      <w:pStyle w:val="ylatunniste"/>
      <w:rPr>
        <w:rStyle w:val="ylatunnisteChar"/>
        <w:rFonts w:eastAsiaTheme="minorHAnsi"/>
      </w:rPr>
    </w:pPr>
    <w:r>
      <w:rPr>
        <w:rStyle w:val="ylatunnisteChar"/>
        <w:rFonts w:eastAsiaTheme="minorHAnsi"/>
      </w:rPr>
      <w:t>Q-TALO</w:t>
    </w:r>
  </w:p>
  <w:p w14:paraId="271EAA2D" w14:textId="77777777" w:rsidR="00A32E69" w:rsidRDefault="00A32E69" w:rsidP="002E3EB9">
    <w:pPr>
      <w:pStyle w:val="ylatunniste"/>
      <w:rPr>
        <w:rStyle w:val="ylatunnisteChar"/>
        <w:rFonts w:eastAsiaTheme="minorHAnsi"/>
      </w:rPr>
    </w:pPr>
  </w:p>
  <w:p w14:paraId="5E735AEF" w14:textId="1CECEB27" w:rsidR="00F75937" w:rsidRDefault="001E628B" w:rsidP="002E3EB9">
    <w:pPr>
      <w:pStyle w:val="ylatunniste"/>
      <w:rPr>
        <w:rStyle w:val="ylatunnisteChar"/>
        <w:rFonts w:eastAsiaTheme="minorHAnsi"/>
      </w:rPr>
    </w:pPr>
    <w:r>
      <w:rPr>
        <w:rStyle w:val="ylatunnisteChar"/>
        <w:rFonts w:eastAsiaTheme="minorHAnsi"/>
      </w:rPr>
      <w:t xml:space="preserve">Sivu </w:t>
    </w:r>
    <w:r>
      <w:rPr>
        <w:rStyle w:val="ylatunnisteChar"/>
        <w:rFonts w:eastAsiaTheme="minorHAnsi"/>
      </w:rPr>
      <w:fldChar w:fldCharType="begin"/>
    </w:r>
    <w:r>
      <w:rPr>
        <w:rStyle w:val="ylatunnisteChar"/>
        <w:rFonts w:eastAsiaTheme="minorHAnsi"/>
      </w:rPr>
      <w:instrText xml:space="preserve"> PAGE   \* MERGEFORMAT </w:instrText>
    </w:r>
    <w:r>
      <w:rPr>
        <w:rStyle w:val="ylatunnisteChar"/>
        <w:rFonts w:eastAsiaTheme="minorHAnsi"/>
      </w:rPr>
      <w:fldChar w:fldCharType="separate"/>
    </w:r>
    <w:r w:rsidR="00685FE4">
      <w:rPr>
        <w:rStyle w:val="ylatunnisteChar"/>
        <w:rFonts w:eastAsiaTheme="minorHAnsi"/>
        <w:noProof/>
      </w:rPr>
      <w:t>5</w:t>
    </w:r>
    <w:r>
      <w:rPr>
        <w:rStyle w:val="ylatunnisteChar"/>
        <w:rFonts w:eastAsiaTheme="minorHAnsi"/>
      </w:rPr>
      <w:fldChar w:fldCharType="end"/>
    </w:r>
    <w:r>
      <w:rPr>
        <w:rStyle w:val="ylatunnisteChar"/>
        <w:rFonts w:eastAsiaTheme="minorHAnsi"/>
      </w:rPr>
      <w:t>/</w:t>
    </w:r>
    <w:r>
      <w:rPr>
        <w:rStyle w:val="ylatunnisteChar"/>
        <w:rFonts w:eastAsiaTheme="minorHAnsi"/>
      </w:rPr>
      <w:fldChar w:fldCharType="begin"/>
    </w:r>
    <w:r>
      <w:rPr>
        <w:rStyle w:val="ylatunnisteChar"/>
        <w:rFonts w:eastAsiaTheme="minorHAnsi"/>
      </w:rPr>
      <w:instrText xml:space="preserve"> NUMPAGES   \* MERGEFORMAT </w:instrText>
    </w:r>
    <w:r>
      <w:rPr>
        <w:rStyle w:val="ylatunnisteChar"/>
        <w:rFonts w:eastAsiaTheme="minorHAnsi"/>
      </w:rPr>
      <w:fldChar w:fldCharType="separate"/>
    </w:r>
    <w:r w:rsidR="00685FE4">
      <w:rPr>
        <w:rStyle w:val="ylatunnisteChar"/>
        <w:rFonts w:eastAsiaTheme="minorHAnsi"/>
        <w:noProof/>
      </w:rPr>
      <w:t>5</w:t>
    </w:r>
    <w:r>
      <w:rPr>
        <w:rStyle w:val="ylatunnisteChar"/>
        <w:rFonts w:eastAsiaTheme="minorHAnsi"/>
      </w:rPr>
      <w:fldChar w:fldCharType="end"/>
    </w:r>
  </w:p>
  <w:p w14:paraId="0A7473D2" w14:textId="77777777" w:rsidR="005809C6" w:rsidRPr="00A32E69" w:rsidRDefault="004F39DF" w:rsidP="00A32E69">
    <w:pPr>
      <w:spacing w:after="0"/>
      <w:ind w:left="5940" w:right="98"/>
      <w:jc w:val="right"/>
      <w:rPr>
        <w:rFonts w:cs="Lucida Sans Unicode"/>
        <w:bCs/>
        <w:spacing w:val="-3"/>
        <w:sz w:val="18"/>
        <w:lang w:val="fi-FI" w:eastAsia="fi-FI"/>
      </w:rPr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6FFF697" wp14:editId="64A3DADE">
              <wp:simplePos x="0" y="0"/>
              <wp:positionH relativeFrom="column">
                <wp:posOffset>5466715</wp:posOffset>
              </wp:positionH>
              <wp:positionV relativeFrom="page">
                <wp:posOffset>931545</wp:posOffset>
              </wp:positionV>
              <wp:extent cx="97200" cy="97200"/>
              <wp:effectExtent l="0" t="0" r="17145" b="1714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200" cy="97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 w="3175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E6E844" id="Rectangle 9" o:spid="_x0000_s1026" style="position:absolute;margin-left:430.45pt;margin-top:73.35pt;width:7.65pt;height: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" fillcolor="#7f7f7f [1612]" strokeweight=".25pt">
              <w10:wrap anchory="page"/>
              <w10:anchorlock/>
            </v:rect>
          </w:pict>
        </mc:Fallback>
      </mc:AlternateContent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D105295" wp14:editId="763D1975">
              <wp:simplePos x="0" y="0"/>
              <wp:positionH relativeFrom="column">
                <wp:posOffset>5314315</wp:posOffset>
              </wp:positionH>
              <wp:positionV relativeFrom="page">
                <wp:posOffset>931545</wp:posOffset>
              </wp:positionV>
              <wp:extent cx="97200" cy="97200"/>
              <wp:effectExtent l="0" t="0" r="17145" b="1714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200" cy="9720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3175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338D29" id="Rectangle 8" o:spid="_x0000_s1026" style="position:absolute;margin-left:418.45pt;margin-top:73.35pt;width:7.65pt;height: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" fillcolor="windowText" strokeweight=".25pt">
              <w10:wrap anchory="page"/>
              <w10:anchorlock/>
            </v:rect>
          </w:pict>
        </mc:Fallback>
      </mc:AlternateContent>
    </w:r>
    <w:r w:rsidR="005809C6">
      <w:rPr>
        <w:noProof/>
        <w:lang w:val="fi-FI" w:eastAsia="fi-FI"/>
      </w:rPr>
      <w:drawing>
        <wp:anchor distT="0" distB="0" distL="114300" distR="114300" simplePos="0" relativeHeight="251654144" behindDoc="1" locked="1" layoutInCell="1" allowOverlap="1" wp14:anchorId="21069D1C" wp14:editId="15C5FB8A">
          <wp:simplePos x="0" y="0"/>
          <wp:positionH relativeFrom="column">
            <wp:posOffset>-467360</wp:posOffset>
          </wp:positionH>
          <wp:positionV relativeFrom="page">
            <wp:posOffset>142875</wp:posOffset>
          </wp:positionV>
          <wp:extent cx="3609340" cy="1028700"/>
          <wp:effectExtent l="0" t="0" r="0" b="0"/>
          <wp:wrapTight wrapText="bothSides">
            <wp:wrapPolygon edited="0">
              <wp:start x="2736" y="3200"/>
              <wp:lineTo x="1938" y="5200"/>
              <wp:lineTo x="1368" y="8000"/>
              <wp:lineTo x="1368" y="11200"/>
              <wp:lineTo x="2508" y="16800"/>
              <wp:lineTo x="2736" y="18400"/>
              <wp:lineTo x="3306" y="18400"/>
              <wp:lineTo x="3420" y="16800"/>
              <wp:lineTo x="20065" y="13200"/>
              <wp:lineTo x="20065" y="7600"/>
              <wp:lineTo x="3192" y="3200"/>
              <wp:lineTo x="2736" y="320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YY_Tekstilogo_musta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934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8BEF78" w14:textId="77777777" w:rsidR="005809C6" w:rsidRPr="00A32E69" w:rsidRDefault="00A32E69">
    <w:pPr>
      <w:pStyle w:val="Header"/>
      <w:rPr>
        <w:lang w:val="fi-FI"/>
      </w:rPr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74F91BB" wp14:editId="7296A067">
              <wp:simplePos x="0" y="0"/>
              <wp:positionH relativeFrom="column">
                <wp:posOffset>5629275</wp:posOffset>
              </wp:positionH>
              <wp:positionV relativeFrom="page">
                <wp:posOffset>933450</wp:posOffset>
              </wp:positionV>
              <wp:extent cx="97200" cy="97200"/>
              <wp:effectExtent l="0" t="0" r="17145" b="1714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200" cy="97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3175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5C54B4" id="Rectangle 7" o:spid="_x0000_s1026" style="position:absolute;margin-left:443.25pt;margin-top:73.5pt;width:7.65pt;height: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" fillcolor="#d8d8d8 [2732]" strokeweight=".25pt">
              <w10:wrap anchory="page"/>
              <w10:anchorlock/>
            </v:rect>
          </w:pict>
        </mc:Fallback>
      </mc:AlternateContent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9477B9" wp14:editId="35C1A1B1">
              <wp:simplePos x="0" y="0"/>
              <wp:positionH relativeFrom="column">
                <wp:posOffset>361950</wp:posOffset>
              </wp:positionH>
              <wp:positionV relativeFrom="page">
                <wp:posOffset>990600</wp:posOffset>
              </wp:positionV>
              <wp:extent cx="484822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48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8EEF43" id="Straight Connector 2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28.5pt,78pt" to="410.2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" strokecolor="black [3040]">
              <w10:wrap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D23"/>
    <w:multiLevelType w:val="hybridMultilevel"/>
    <w:tmpl w:val="48C041D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44781"/>
    <w:multiLevelType w:val="hybridMultilevel"/>
    <w:tmpl w:val="A2FE6436"/>
    <w:lvl w:ilvl="0" w:tplc="0B8C4D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79"/>
    <w:multiLevelType w:val="hybridMultilevel"/>
    <w:tmpl w:val="6F14E322"/>
    <w:lvl w:ilvl="0" w:tplc="4DD8E82C">
      <w:start w:val="1"/>
      <w:numFmt w:val="decimal"/>
      <w:pStyle w:val="alaotsikko1numeroitu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E7770"/>
    <w:multiLevelType w:val="hybridMultilevel"/>
    <w:tmpl w:val="B9F47164"/>
    <w:lvl w:ilvl="0" w:tplc="18D860C0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36ADA"/>
    <w:multiLevelType w:val="hybridMultilevel"/>
    <w:tmpl w:val="7F5C833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BC385F"/>
    <w:multiLevelType w:val="hybridMultilevel"/>
    <w:tmpl w:val="CAFA8E16"/>
    <w:lvl w:ilvl="0" w:tplc="0B8C4D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434FB"/>
    <w:multiLevelType w:val="hybridMultilevel"/>
    <w:tmpl w:val="3D043666"/>
    <w:lvl w:ilvl="0" w:tplc="18D860C0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42599"/>
    <w:multiLevelType w:val="hybridMultilevel"/>
    <w:tmpl w:val="4D82D2F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829CE"/>
    <w:multiLevelType w:val="hybridMultilevel"/>
    <w:tmpl w:val="F13ACB16"/>
    <w:lvl w:ilvl="0" w:tplc="D96C7F18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4515A"/>
    <w:multiLevelType w:val="hybridMultilevel"/>
    <w:tmpl w:val="4DF2921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3D32FD"/>
    <w:multiLevelType w:val="hybridMultilevel"/>
    <w:tmpl w:val="A204F778"/>
    <w:lvl w:ilvl="0" w:tplc="0B8C4D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E0A09"/>
    <w:multiLevelType w:val="hybridMultilevel"/>
    <w:tmpl w:val="44002D94"/>
    <w:lvl w:ilvl="0" w:tplc="0B8C4D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77D28"/>
    <w:multiLevelType w:val="hybridMultilevel"/>
    <w:tmpl w:val="BFD4A026"/>
    <w:lvl w:ilvl="0" w:tplc="3980371E">
      <w:start w:val="1"/>
      <w:numFmt w:val="decimal"/>
      <w:pStyle w:val="alaotsikko2numeroitu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F54B7"/>
    <w:multiLevelType w:val="hybridMultilevel"/>
    <w:tmpl w:val="4A2CFB2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E1A6B"/>
    <w:multiLevelType w:val="hybridMultilevel"/>
    <w:tmpl w:val="B0DA06B4"/>
    <w:lvl w:ilvl="0" w:tplc="9684DFDC">
      <w:start w:val="1"/>
      <w:numFmt w:val="bullet"/>
      <w:pStyle w:val="Lista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D23D5"/>
    <w:multiLevelType w:val="hybridMultilevel"/>
    <w:tmpl w:val="95FA2C6A"/>
    <w:lvl w:ilvl="0" w:tplc="C00AE91C">
      <w:start w:val="1"/>
      <w:numFmt w:val="decimal"/>
      <w:pStyle w:val="alaotsikko3numeroitu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6529E"/>
    <w:multiLevelType w:val="hybridMultilevel"/>
    <w:tmpl w:val="5756051A"/>
    <w:lvl w:ilvl="0" w:tplc="344A61BA">
      <w:start w:val="1"/>
      <w:numFmt w:val="decimal"/>
      <w:pStyle w:val="potsikkonumeroitu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769D1"/>
    <w:multiLevelType w:val="hybridMultilevel"/>
    <w:tmpl w:val="63900B0A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4A3488"/>
    <w:multiLevelType w:val="hybridMultilevel"/>
    <w:tmpl w:val="17F8E326"/>
    <w:lvl w:ilvl="0" w:tplc="BCC8B52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80325"/>
    <w:multiLevelType w:val="hybridMultilevel"/>
    <w:tmpl w:val="BA389D56"/>
    <w:lvl w:ilvl="0" w:tplc="0B8C4D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62017"/>
    <w:multiLevelType w:val="hybridMultilevel"/>
    <w:tmpl w:val="90FA6B9E"/>
    <w:lvl w:ilvl="0" w:tplc="0B8C4D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52E92"/>
    <w:multiLevelType w:val="hybridMultilevel"/>
    <w:tmpl w:val="A2F41C9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9271B"/>
    <w:multiLevelType w:val="hybridMultilevel"/>
    <w:tmpl w:val="DF3A3B92"/>
    <w:lvl w:ilvl="0" w:tplc="3E50F278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73DE4"/>
    <w:multiLevelType w:val="hybridMultilevel"/>
    <w:tmpl w:val="18CA5756"/>
    <w:lvl w:ilvl="0" w:tplc="441419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85139"/>
    <w:multiLevelType w:val="hybridMultilevel"/>
    <w:tmpl w:val="9D5C38CA"/>
    <w:lvl w:ilvl="0" w:tplc="0B8C4D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272FA"/>
    <w:multiLevelType w:val="hybridMultilevel"/>
    <w:tmpl w:val="461AABE0"/>
    <w:lvl w:ilvl="0" w:tplc="0B8C4D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12"/>
  </w:num>
  <w:num w:numId="5">
    <w:abstractNumId w:val="15"/>
  </w:num>
  <w:num w:numId="6">
    <w:abstractNumId w:val="0"/>
  </w:num>
  <w:num w:numId="7">
    <w:abstractNumId w:val="23"/>
  </w:num>
  <w:num w:numId="8">
    <w:abstractNumId w:val="5"/>
  </w:num>
  <w:num w:numId="9">
    <w:abstractNumId w:val="24"/>
  </w:num>
  <w:num w:numId="10">
    <w:abstractNumId w:val="25"/>
  </w:num>
  <w:num w:numId="11">
    <w:abstractNumId w:val="1"/>
  </w:num>
  <w:num w:numId="12">
    <w:abstractNumId w:val="10"/>
  </w:num>
  <w:num w:numId="13">
    <w:abstractNumId w:val="11"/>
  </w:num>
  <w:num w:numId="14">
    <w:abstractNumId w:val="19"/>
  </w:num>
  <w:num w:numId="15">
    <w:abstractNumId w:val="6"/>
  </w:num>
  <w:num w:numId="16">
    <w:abstractNumId w:val="20"/>
  </w:num>
  <w:num w:numId="17">
    <w:abstractNumId w:val="14"/>
  </w:num>
  <w:num w:numId="18">
    <w:abstractNumId w:val="17"/>
  </w:num>
  <w:num w:numId="19">
    <w:abstractNumId w:val="7"/>
  </w:num>
  <w:num w:numId="20">
    <w:abstractNumId w:val="21"/>
  </w:num>
  <w:num w:numId="21">
    <w:abstractNumId w:val="13"/>
  </w:num>
  <w:num w:numId="22">
    <w:abstractNumId w:val="18"/>
  </w:num>
  <w:num w:numId="23">
    <w:abstractNumId w:val="3"/>
  </w:num>
  <w:num w:numId="24">
    <w:abstractNumId w:val="4"/>
  </w:num>
  <w:num w:numId="25">
    <w:abstractNumId w:val="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6B1"/>
    <w:rsid w:val="000B1EB7"/>
    <w:rsid w:val="000C2E91"/>
    <w:rsid w:val="000F305D"/>
    <w:rsid w:val="00130F09"/>
    <w:rsid w:val="0014484D"/>
    <w:rsid w:val="001E628B"/>
    <w:rsid w:val="002D4894"/>
    <w:rsid w:val="002E3EB9"/>
    <w:rsid w:val="00341D67"/>
    <w:rsid w:val="0036609E"/>
    <w:rsid w:val="0036698F"/>
    <w:rsid w:val="0036760E"/>
    <w:rsid w:val="003D6205"/>
    <w:rsid w:val="00454A4E"/>
    <w:rsid w:val="004671BF"/>
    <w:rsid w:val="00492C41"/>
    <w:rsid w:val="004F194A"/>
    <w:rsid w:val="004F39DF"/>
    <w:rsid w:val="005337F6"/>
    <w:rsid w:val="00535349"/>
    <w:rsid w:val="00557446"/>
    <w:rsid w:val="005809C6"/>
    <w:rsid w:val="005C6250"/>
    <w:rsid w:val="00630017"/>
    <w:rsid w:val="00646469"/>
    <w:rsid w:val="00650D4E"/>
    <w:rsid w:val="00685FE4"/>
    <w:rsid w:val="006926E9"/>
    <w:rsid w:val="00721115"/>
    <w:rsid w:val="00725518"/>
    <w:rsid w:val="00730F9B"/>
    <w:rsid w:val="007B5D45"/>
    <w:rsid w:val="007C0F2F"/>
    <w:rsid w:val="00803705"/>
    <w:rsid w:val="00835B55"/>
    <w:rsid w:val="00872783"/>
    <w:rsid w:val="00876D78"/>
    <w:rsid w:val="008A34D5"/>
    <w:rsid w:val="008E6716"/>
    <w:rsid w:val="00951083"/>
    <w:rsid w:val="00993CEF"/>
    <w:rsid w:val="009E6EC8"/>
    <w:rsid w:val="00A016B1"/>
    <w:rsid w:val="00A32E69"/>
    <w:rsid w:val="00A51817"/>
    <w:rsid w:val="00A63A23"/>
    <w:rsid w:val="00A752CB"/>
    <w:rsid w:val="00AC102B"/>
    <w:rsid w:val="00AD0C45"/>
    <w:rsid w:val="00AE173E"/>
    <w:rsid w:val="00B425F9"/>
    <w:rsid w:val="00B8110D"/>
    <w:rsid w:val="00BA3267"/>
    <w:rsid w:val="00BA75CD"/>
    <w:rsid w:val="00BC0ED8"/>
    <w:rsid w:val="00C10E12"/>
    <w:rsid w:val="00C13CC1"/>
    <w:rsid w:val="00C52B3F"/>
    <w:rsid w:val="00C73F23"/>
    <w:rsid w:val="00CA119C"/>
    <w:rsid w:val="00CA6BE6"/>
    <w:rsid w:val="00CF782B"/>
    <w:rsid w:val="00D074C4"/>
    <w:rsid w:val="00D12D8E"/>
    <w:rsid w:val="00D3210A"/>
    <w:rsid w:val="00D437C1"/>
    <w:rsid w:val="00D62B41"/>
    <w:rsid w:val="00D808B4"/>
    <w:rsid w:val="00D9769F"/>
    <w:rsid w:val="00DC4A19"/>
    <w:rsid w:val="00DD29D1"/>
    <w:rsid w:val="00DD6B0B"/>
    <w:rsid w:val="00DE2DFA"/>
    <w:rsid w:val="00DF66F8"/>
    <w:rsid w:val="00E03348"/>
    <w:rsid w:val="00E21D80"/>
    <w:rsid w:val="00E65745"/>
    <w:rsid w:val="00E704C0"/>
    <w:rsid w:val="00E938F0"/>
    <w:rsid w:val="00EB7960"/>
    <w:rsid w:val="00F1195E"/>
    <w:rsid w:val="00F17412"/>
    <w:rsid w:val="00F35169"/>
    <w:rsid w:val="00F467A7"/>
    <w:rsid w:val="00F53369"/>
    <w:rsid w:val="00F565B9"/>
    <w:rsid w:val="00F7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43D5107"/>
  <w15:docId w15:val="{B360FBE4-1065-4151-8CAA-3283222D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7F6"/>
    <w:rPr>
      <w:rFonts w:ascii="Montserrat Light" w:hAnsi="Montserrat Light"/>
    </w:rPr>
  </w:style>
  <w:style w:type="paragraph" w:styleId="Heading1">
    <w:name w:val="heading 1"/>
    <w:aliases w:val="paaotsikko"/>
    <w:basedOn w:val="Normal"/>
    <w:next w:val="Normal"/>
    <w:link w:val="Heading1Char"/>
    <w:uiPriority w:val="9"/>
    <w:rsid w:val="00630017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aliases w:val="paaotsikko numeroitu"/>
    <w:basedOn w:val="Normal"/>
    <w:next w:val="Normal"/>
    <w:link w:val="Heading2Char"/>
    <w:uiPriority w:val="9"/>
    <w:unhideWhenUsed/>
    <w:rsid w:val="002E3EB9"/>
    <w:pPr>
      <w:keepNext/>
      <w:keepLines/>
      <w:numPr>
        <w:numId w:val="1"/>
      </w:numPr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E3E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9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9C6"/>
  </w:style>
  <w:style w:type="paragraph" w:styleId="Footer">
    <w:name w:val="footer"/>
    <w:basedOn w:val="Normal"/>
    <w:link w:val="FooterChar"/>
    <w:uiPriority w:val="99"/>
    <w:unhideWhenUsed/>
    <w:rsid w:val="005809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9C6"/>
  </w:style>
  <w:style w:type="paragraph" w:customStyle="1" w:styleId="ylatunniste">
    <w:name w:val="ylatunniste"/>
    <w:link w:val="ylatunnisteChar"/>
    <w:qFormat/>
    <w:rsid w:val="00A32E69"/>
    <w:pPr>
      <w:spacing w:after="0" w:line="240" w:lineRule="auto"/>
      <w:jc w:val="right"/>
    </w:pPr>
    <w:rPr>
      <w:rFonts w:ascii="Heuristica" w:eastAsia="Times New Roman" w:hAnsi="Heuristica" w:cs="Lucida Sans Unicode"/>
      <w:bCs/>
      <w:spacing w:val="-3"/>
      <w:sz w:val="18"/>
      <w:lang w:val="fi-FI" w:eastAsia="fi-FI"/>
    </w:rPr>
  </w:style>
  <w:style w:type="character" w:customStyle="1" w:styleId="ylatunnisteChar">
    <w:name w:val="ylatunniste Char"/>
    <w:basedOn w:val="DefaultParagraphFont"/>
    <w:link w:val="ylatunniste"/>
    <w:rsid w:val="00A32E69"/>
    <w:rPr>
      <w:rFonts w:ascii="Heuristica" w:eastAsia="Times New Roman" w:hAnsi="Heuristica" w:cs="Lucida Sans Unicode"/>
      <w:bCs/>
      <w:spacing w:val="-3"/>
      <w:sz w:val="18"/>
      <w:lang w:val="fi-FI" w:eastAsia="fi-FI"/>
    </w:rPr>
  </w:style>
  <w:style w:type="paragraph" w:styleId="Quote">
    <w:name w:val="Quote"/>
    <w:basedOn w:val="Normal"/>
    <w:next w:val="Normal"/>
    <w:link w:val="QuoteChar"/>
    <w:uiPriority w:val="29"/>
    <w:rsid w:val="002E3E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EB9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rsid w:val="002E3EB9"/>
    <w:rPr>
      <w:b/>
      <w:bCs/>
    </w:rPr>
  </w:style>
  <w:style w:type="character" w:styleId="IntenseEmphasis">
    <w:name w:val="Intense Emphasis"/>
    <w:basedOn w:val="DefaultParagraphFont"/>
    <w:uiPriority w:val="21"/>
    <w:rsid w:val="002E3EB9"/>
    <w:rPr>
      <w:i/>
      <w:iCs/>
      <w:color w:val="4F81BD" w:themeColor="accent1"/>
    </w:rPr>
  </w:style>
  <w:style w:type="paragraph" w:styleId="NoSpacing">
    <w:name w:val="No Spacing"/>
    <w:uiPriority w:val="1"/>
    <w:rsid w:val="002E3EB9"/>
    <w:pPr>
      <w:spacing w:after="0" w:line="240" w:lineRule="auto"/>
    </w:pPr>
    <w:rPr>
      <w:rFonts w:ascii="Heuristica" w:hAnsi="Heuristica"/>
    </w:rPr>
  </w:style>
  <w:style w:type="character" w:customStyle="1" w:styleId="Heading1Char">
    <w:name w:val="Heading 1 Char"/>
    <w:aliases w:val="paaotsikko Char"/>
    <w:basedOn w:val="DefaultParagraphFont"/>
    <w:link w:val="Heading1"/>
    <w:uiPriority w:val="9"/>
    <w:rsid w:val="00630017"/>
    <w:rPr>
      <w:rFonts w:ascii="Heuristica" w:eastAsiaTheme="majorEastAsia" w:hAnsi="Heuristica" w:cstheme="majorBidi"/>
      <w:b/>
      <w:sz w:val="24"/>
      <w:szCs w:val="32"/>
    </w:rPr>
  </w:style>
  <w:style w:type="character" w:customStyle="1" w:styleId="Heading2Char">
    <w:name w:val="Heading 2 Char"/>
    <w:aliases w:val="paaotsikko numeroitu Char"/>
    <w:basedOn w:val="DefaultParagraphFont"/>
    <w:link w:val="Heading2"/>
    <w:uiPriority w:val="9"/>
    <w:rsid w:val="002E3EB9"/>
    <w:rPr>
      <w:rFonts w:ascii="Heuristica" w:eastAsiaTheme="majorEastAsia" w:hAnsi="Heuristica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E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rsid w:val="002E3E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otsikko">
    <w:name w:val="pääotsikko"/>
    <w:basedOn w:val="Normal"/>
    <w:link w:val="potsikkoChar"/>
    <w:autoRedefine/>
    <w:qFormat/>
    <w:rsid w:val="002D4894"/>
    <w:pPr>
      <w:spacing w:after="0"/>
    </w:pPr>
    <w:rPr>
      <w:rFonts w:ascii="Montserrat ExtraBold" w:hAnsi="Montserrat ExtraBold"/>
      <w:sz w:val="28"/>
      <w:szCs w:val="26"/>
      <w:lang w:val="fi-FI" w:eastAsia="fi-FI"/>
    </w:rPr>
  </w:style>
  <w:style w:type="paragraph" w:customStyle="1" w:styleId="potsikkonumeroitu">
    <w:name w:val="pääotsikko numeroitu"/>
    <w:basedOn w:val="potsikko"/>
    <w:link w:val="potsikkonumeroituChar"/>
    <w:qFormat/>
    <w:rsid w:val="00630017"/>
    <w:pPr>
      <w:numPr>
        <w:numId w:val="2"/>
      </w:numPr>
    </w:pPr>
  </w:style>
  <w:style w:type="character" w:customStyle="1" w:styleId="potsikkoChar">
    <w:name w:val="pääotsikko Char"/>
    <w:basedOn w:val="DefaultParagraphFont"/>
    <w:link w:val="potsikko"/>
    <w:rsid w:val="002D4894"/>
    <w:rPr>
      <w:rFonts w:ascii="Montserrat ExtraBold" w:hAnsi="Montserrat ExtraBold"/>
      <w:sz w:val="28"/>
      <w:szCs w:val="26"/>
      <w:lang w:val="fi-FI" w:eastAsia="fi-FI"/>
    </w:rPr>
  </w:style>
  <w:style w:type="paragraph" w:customStyle="1" w:styleId="alaotsikko">
    <w:name w:val="alaotsikko"/>
    <w:basedOn w:val="potsikkonumeroitu"/>
    <w:link w:val="alaotsikkoChar"/>
    <w:qFormat/>
    <w:rsid w:val="002D4894"/>
    <w:pPr>
      <w:numPr>
        <w:numId w:val="0"/>
      </w:numPr>
    </w:pPr>
    <w:rPr>
      <w:sz w:val="24"/>
    </w:rPr>
  </w:style>
  <w:style w:type="character" w:customStyle="1" w:styleId="potsikkonumeroituChar">
    <w:name w:val="pääotsikko numeroitu Char"/>
    <w:basedOn w:val="potsikkoChar"/>
    <w:link w:val="potsikkonumeroitu"/>
    <w:rsid w:val="00630017"/>
    <w:rPr>
      <w:rFonts w:ascii="Heuristica" w:hAnsi="Heuristica"/>
      <w:b w:val="0"/>
      <w:sz w:val="28"/>
      <w:szCs w:val="26"/>
      <w:lang w:val="fi-FI" w:eastAsia="fi-FI"/>
    </w:rPr>
  </w:style>
  <w:style w:type="paragraph" w:customStyle="1" w:styleId="alaotsikko1numeroitu">
    <w:name w:val="alaotsikko 1 numeroitu"/>
    <w:basedOn w:val="alaotsikko"/>
    <w:link w:val="alaotsikko1numeroituChar"/>
    <w:qFormat/>
    <w:rsid w:val="00630017"/>
    <w:pPr>
      <w:numPr>
        <w:numId w:val="3"/>
      </w:numPr>
    </w:pPr>
  </w:style>
  <w:style w:type="character" w:customStyle="1" w:styleId="alaotsikkoChar">
    <w:name w:val="alaotsikko Char"/>
    <w:basedOn w:val="potsikkonumeroituChar"/>
    <w:link w:val="alaotsikko"/>
    <w:rsid w:val="002D4894"/>
    <w:rPr>
      <w:rFonts w:ascii="Montserrat Light" w:hAnsi="Montserrat Light"/>
      <w:b w:val="0"/>
      <w:sz w:val="24"/>
      <w:szCs w:val="26"/>
      <w:lang w:val="fi-FI" w:eastAsia="fi-FI"/>
    </w:rPr>
  </w:style>
  <w:style w:type="paragraph" w:customStyle="1" w:styleId="alaotsikko2">
    <w:name w:val="alaotsikko 2"/>
    <w:basedOn w:val="alaotsikko1numeroitu"/>
    <w:link w:val="alaotsikko2Char"/>
    <w:qFormat/>
    <w:rsid w:val="00630017"/>
    <w:pPr>
      <w:numPr>
        <w:numId w:val="0"/>
      </w:numPr>
    </w:pPr>
    <w:rPr>
      <w:sz w:val="22"/>
    </w:rPr>
  </w:style>
  <w:style w:type="character" w:customStyle="1" w:styleId="alaotsikko1numeroituChar">
    <w:name w:val="alaotsikko 1 numeroitu Char"/>
    <w:basedOn w:val="alaotsikkoChar"/>
    <w:link w:val="alaotsikko1numeroitu"/>
    <w:rsid w:val="00630017"/>
    <w:rPr>
      <w:rFonts w:ascii="Heuristica" w:hAnsi="Heuristica"/>
      <w:b w:val="0"/>
      <w:sz w:val="24"/>
      <w:szCs w:val="26"/>
      <w:lang w:val="fi-FI" w:eastAsia="fi-FI"/>
    </w:rPr>
  </w:style>
  <w:style w:type="paragraph" w:customStyle="1" w:styleId="alaotsikko2numeroitu">
    <w:name w:val="alaotsikko 2 numeroitu"/>
    <w:basedOn w:val="alaotsikko2"/>
    <w:link w:val="alaotsikko2numeroituChar"/>
    <w:qFormat/>
    <w:rsid w:val="00630017"/>
    <w:pPr>
      <w:numPr>
        <w:numId w:val="4"/>
      </w:numPr>
    </w:pPr>
  </w:style>
  <w:style w:type="character" w:customStyle="1" w:styleId="alaotsikko2Char">
    <w:name w:val="alaotsikko 2 Char"/>
    <w:basedOn w:val="alaotsikko1numeroituChar"/>
    <w:link w:val="alaotsikko2"/>
    <w:rsid w:val="00630017"/>
    <w:rPr>
      <w:rFonts w:ascii="Heuristica" w:hAnsi="Heuristica"/>
      <w:b w:val="0"/>
      <w:sz w:val="24"/>
      <w:szCs w:val="26"/>
      <w:lang w:val="fi-FI" w:eastAsia="fi-FI"/>
    </w:rPr>
  </w:style>
  <w:style w:type="paragraph" w:customStyle="1" w:styleId="alaotsikko3">
    <w:name w:val="alaotsikko 3"/>
    <w:basedOn w:val="alaotsikko2numeroitu"/>
    <w:link w:val="alaotsikko3Char"/>
    <w:qFormat/>
    <w:rsid w:val="004F39DF"/>
    <w:pPr>
      <w:numPr>
        <w:numId w:val="0"/>
      </w:numPr>
    </w:pPr>
    <w:rPr>
      <w:i/>
    </w:rPr>
  </w:style>
  <w:style w:type="character" w:customStyle="1" w:styleId="alaotsikko2numeroituChar">
    <w:name w:val="alaotsikko 2 numeroitu Char"/>
    <w:basedOn w:val="alaotsikko2Char"/>
    <w:link w:val="alaotsikko2numeroitu"/>
    <w:rsid w:val="00630017"/>
    <w:rPr>
      <w:rFonts w:ascii="Heuristica" w:hAnsi="Heuristica"/>
      <w:b w:val="0"/>
      <w:sz w:val="24"/>
      <w:szCs w:val="26"/>
      <w:lang w:val="fi-FI" w:eastAsia="fi-FI"/>
    </w:rPr>
  </w:style>
  <w:style w:type="paragraph" w:customStyle="1" w:styleId="alaotsikko3numeroitu">
    <w:name w:val="alaotsikko 3 numeroitu"/>
    <w:basedOn w:val="alaotsikko3"/>
    <w:link w:val="alaotsikko3numeroituChar"/>
    <w:qFormat/>
    <w:rsid w:val="004F39DF"/>
    <w:pPr>
      <w:numPr>
        <w:numId w:val="5"/>
      </w:numPr>
    </w:pPr>
  </w:style>
  <w:style w:type="character" w:customStyle="1" w:styleId="alaotsikko3Char">
    <w:name w:val="alaotsikko 3 Char"/>
    <w:basedOn w:val="alaotsikko2numeroituChar"/>
    <w:link w:val="alaotsikko3"/>
    <w:rsid w:val="004F39DF"/>
    <w:rPr>
      <w:rFonts w:ascii="Heuristica" w:hAnsi="Heuristica"/>
      <w:b w:val="0"/>
      <w:i/>
      <w:sz w:val="24"/>
      <w:szCs w:val="26"/>
      <w:lang w:val="fi-FI" w:eastAsia="fi-FI"/>
    </w:rPr>
  </w:style>
  <w:style w:type="character" w:customStyle="1" w:styleId="alaotsikko3numeroituChar">
    <w:name w:val="alaotsikko 3 numeroitu Char"/>
    <w:basedOn w:val="alaotsikko3Char"/>
    <w:link w:val="alaotsikko3numeroitu"/>
    <w:rsid w:val="004F39DF"/>
    <w:rPr>
      <w:rFonts w:ascii="Heuristica" w:hAnsi="Heuristica"/>
      <w:b w:val="0"/>
      <w:i/>
      <w:sz w:val="24"/>
      <w:szCs w:val="26"/>
      <w:lang w:val="fi-FI" w:eastAsia="fi-FI"/>
    </w:rPr>
  </w:style>
  <w:style w:type="paragraph" w:customStyle="1" w:styleId="alatunniste">
    <w:name w:val="alatunniste"/>
    <w:basedOn w:val="ylatunniste"/>
    <w:link w:val="alatunnisteChar"/>
    <w:qFormat/>
    <w:rsid w:val="00BA3267"/>
    <w:pPr>
      <w:jc w:val="left"/>
    </w:pPr>
  </w:style>
  <w:style w:type="character" w:customStyle="1" w:styleId="alatunnisteChar">
    <w:name w:val="alatunniste Char"/>
    <w:basedOn w:val="ylatunnisteChar"/>
    <w:link w:val="alatunniste"/>
    <w:rsid w:val="00BA3267"/>
    <w:rPr>
      <w:rFonts w:ascii="Heuristica" w:eastAsia="Times New Roman" w:hAnsi="Heuristica" w:cs="Lucida Sans Unicode"/>
      <w:bCs/>
      <w:spacing w:val="-3"/>
      <w:sz w:val="18"/>
      <w:lang w:val="fi-FI" w:eastAsia="fi-FI"/>
    </w:rPr>
  </w:style>
  <w:style w:type="character" w:styleId="Hyperlink">
    <w:name w:val="Hyperlink"/>
    <w:basedOn w:val="DefaultParagraphFont"/>
    <w:uiPriority w:val="99"/>
    <w:unhideWhenUsed/>
    <w:rsid w:val="0064646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71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1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1BF"/>
    <w:rPr>
      <w:rFonts w:ascii="Heuristica" w:hAnsi="Heuris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1BF"/>
    <w:rPr>
      <w:rFonts w:ascii="Heuristica" w:hAnsi="Heuristic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rsid w:val="00341D67"/>
    <w:pPr>
      <w:ind w:left="720"/>
      <w:contextualSpacing/>
    </w:pPr>
  </w:style>
  <w:style w:type="paragraph" w:customStyle="1" w:styleId="potsikko0">
    <w:name w:val="pääotsikko"/>
    <w:basedOn w:val="Normal"/>
    <w:next w:val="potsikko"/>
    <w:autoRedefine/>
    <w:qFormat/>
    <w:rsid w:val="00A63A23"/>
    <w:pPr>
      <w:spacing w:after="0"/>
    </w:pPr>
    <w:rPr>
      <w:rFonts w:ascii="Montserrat ExtraBold" w:hAnsi="Montserrat ExtraBold"/>
      <w:sz w:val="24"/>
      <w:szCs w:val="24"/>
      <w:lang w:val="fi-FI" w:eastAsia="fi-FI"/>
    </w:rPr>
  </w:style>
  <w:style w:type="paragraph" w:customStyle="1" w:styleId="Lista">
    <w:name w:val="Lista"/>
    <w:basedOn w:val="potsikko"/>
    <w:link w:val="ListaChar"/>
    <w:autoRedefine/>
    <w:qFormat/>
    <w:rsid w:val="004F194A"/>
    <w:pPr>
      <w:numPr>
        <w:numId w:val="17"/>
      </w:numPr>
    </w:pPr>
    <w:rPr>
      <w:rFonts w:ascii="Montserrat Light" w:hAnsi="Montserrat Light"/>
      <w:sz w:val="22"/>
      <w:szCs w:val="22"/>
    </w:rPr>
  </w:style>
  <w:style w:type="character" w:customStyle="1" w:styleId="ListaChar">
    <w:name w:val="Lista Char"/>
    <w:basedOn w:val="potsikkoChar"/>
    <w:link w:val="Lista"/>
    <w:rsid w:val="004F194A"/>
    <w:rPr>
      <w:rFonts w:ascii="Montserrat Light" w:hAnsi="Montserrat Light"/>
      <w:sz w:val="28"/>
      <w:szCs w:val="26"/>
      <w:lang w:val="fi-FI" w:eastAsia="fi-FI"/>
    </w:rPr>
  </w:style>
  <w:style w:type="character" w:styleId="UnresolvedMention">
    <w:name w:val="Unresolved Mention"/>
    <w:basedOn w:val="DefaultParagraphFont"/>
    <w:uiPriority w:val="99"/>
    <w:semiHidden/>
    <w:unhideWhenUsed/>
    <w:rsid w:val="00DF6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y-tilat@lists.utu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laho\Desktop\dokumentti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28D4F-D510-430D-A762-EA7809CE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dokumenttipohja.dotx</Template>
  <TotalTime>3</TotalTime>
  <Pages>4</Pages>
  <Words>548</Words>
  <Characters>4442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Turun yliopisto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Lahoniitty</dc:creator>
  <cp:keywords/>
  <dc:description/>
  <cp:lastModifiedBy>Tiia Niskanen</cp:lastModifiedBy>
  <cp:revision>2</cp:revision>
  <cp:lastPrinted>2024-10-18T12:50:00Z</cp:lastPrinted>
  <dcterms:created xsi:type="dcterms:W3CDTF">2025-10-14T09:45:00Z</dcterms:created>
  <dcterms:modified xsi:type="dcterms:W3CDTF">2025-10-14T09:45:00Z</dcterms:modified>
</cp:coreProperties>
</file>